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3C051" w14:textId="16CC6471" w:rsidR="002B7849" w:rsidRPr="00C60DA4" w:rsidRDefault="00B401A1" w:rsidP="00A10543">
      <w:pPr>
        <w:jc w:val="center"/>
        <w:rPr>
          <w:rFonts w:ascii="Arial" w:hAnsi="Arial" w:cs="Arial"/>
          <w:b/>
          <w:sz w:val="28"/>
          <w:szCs w:val="28"/>
        </w:rPr>
      </w:pPr>
      <w:r w:rsidRPr="00277A07">
        <w:rPr>
          <w:rFonts w:ascii="Arial" w:hAnsi="Arial" w:cs="Arial"/>
          <w:b/>
          <w:sz w:val="28"/>
          <w:szCs w:val="28"/>
        </w:rPr>
        <w:t xml:space="preserve">Young </w:t>
      </w:r>
      <w:r w:rsidR="005D3ACE" w:rsidRPr="00277A07">
        <w:rPr>
          <w:rFonts w:ascii="Arial" w:hAnsi="Arial" w:cs="Arial"/>
          <w:b/>
          <w:sz w:val="28"/>
          <w:szCs w:val="28"/>
        </w:rPr>
        <w:t>Women</w:t>
      </w:r>
      <w:r w:rsidRPr="00277A07">
        <w:rPr>
          <w:rFonts w:ascii="Arial" w:hAnsi="Arial" w:cs="Arial"/>
          <w:b/>
          <w:sz w:val="28"/>
          <w:szCs w:val="28"/>
        </w:rPr>
        <w:t xml:space="preserve"> in Investment</w:t>
      </w:r>
      <w:r w:rsidR="00277A07">
        <w:rPr>
          <w:rFonts w:ascii="Arial" w:hAnsi="Arial" w:cs="Arial"/>
          <w:b/>
          <w:sz w:val="28"/>
          <w:szCs w:val="28"/>
        </w:rPr>
        <w:t xml:space="preserve"> Program</w:t>
      </w:r>
      <w:r w:rsidR="00277A07">
        <w:rPr>
          <w:rFonts w:ascii="Arial" w:hAnsi="Arial" w:cs="Arial"/>
          <w:b/>
          <w:sz w:val="28"/>
          <w:szCs w:val="28"/>
        </w:rPr>
        <w:br/>
      </w:r>
      <w:r w:rsidR="00A10543">
        <w:rPr>
          <w:rFonts w:ascii="Arial" w:hAnsi="Arial" w:cs="Arial"/>
          <w:b/>
          <w:sz w:val="28"/>
          <w:szCs w:val="28"/>
        </w:rPr>
        <w:t>Application</w:t>
      </w:r>
      <w:r w:rsidR="006D2126" w:rsidRPr="00C60DA4">
        <w:rPr>
          <w:rFonts w:ascii="Arial" w:hAnsi="Arial" w:cs="Arial"/>
          <w:b/>
          <w:sz w:val="28"/>
          <w:szCs w:val="28"/>
        </w:rPr>
        <w:t xml:space="preserve"> Form</w:t>
      </w:r>
      <w:r w:rsidR="00277A07">
        <w:rPr>
          <w:rFonts w:ascii="Arial" w:hAnsi="Arial" w:cs="Arial"/>
          <w:b/>
          <w:sz w:val="28"/>
          <w:szCs w:val="28"/>
        </w:rPr>
        <w:t xml:space="preserve"> - </w:t>
      </w:r>
      <w:r w:rsidR="00F3179C">
        <w:rPr>
          <w:rFonts w:ascii="Arial" w:hAnsi="Arial" w:cs="Arial"/>
          <w:b/>
          <w:sz w:val="28"/>
          <w:szCs w:val="28"/>
        </w:rPr>
        <w:t>SPAIN</w:t>
      </w:r>
    </w:p>
    <w:p w14:paraId="47E72207" w14:textId="77777777" w:rsidR="00995CB6" w:rsidRPr="00C60DA4" w:rsidRDefault="00995CB6" w:rsidP="00995CB6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</w:p>
    <w:p w14:paraId="09112FAD" w14:textId="03C17B0E" w:rsidR="006D2126" w:rsidRPr="008B6E2D" w:rsidRDefault="00643331" w:rsidP="0071335D">
      <w:pPr>
        <w:pStyle w:val="ListParagraph"/>
        <w:numPr>
          <w:ilvl w:val="0"/>
          <w:numId w:val="1"/>
        </w:numPr>
        <w:ind w:left="90"/>
        <w:rPr>
          <w:rFonts w:ascii="Arial" w:hAnsi="Arial" w:cs="Arial"/>
          <w:b/>
          <w:sz w:val="28"/>
          <w:szCs w:val="28"/>
        </w:rPr>
      </w:pPr>
      <w:r w:rsidRPr="00C60DA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39B41A" wp14:editId="79BEF81F">
                <wp:simplePos x="0" y="0"/>
                <wp:positionH relativeFrom="margin">
                  <wp:posOffset>-209550</wp:posOffset>
                </wp:positionH>
                <wp:positionV relativeFrom="paragraph">
                  <wp:posOffset>229870</wp:posOffset>
                </wp:positionV>
                <wp:extent cx="6200775" cy="0"/>
                <wp:effectExtent l="0" t="1905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5C67FF80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6.5pt,18.1pt" to="471.7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="00796F2D" w:rsidRPr="00C60DA4">
        <w:rPr>
          <w:rFonts w:ascii="Arial" w:hAnsi="Arial" w:cs="Arial"/>
          <w:b/>
          <w:sz w:val="28"/>
          <w:szCs w:val="28"/>
        </w:rPr>
        <w:t xml:space="preserve">Personal </w:t>
      </w:r>
      <w:r w:rsidR="00C74C50">
        <w:rPr>
          <w:rFonts w:ascii="Arial" w:hAnsi="Arial" w:cs="Arial"/>
          <w:b/>
          <w:sz w:val="28"/>
          <w:szCs w:val="28"/>
        </w:rPr>
        <w:t>D</w:t>
      </w:r>
      <w:r w:rsidR="005540B4" w:rsidRPr="00C60DA4">
        <w:rPr>
          <w:rFonts w:ascii="Arial" w:hAnsi="Arial" w:cs="Arial"/>
          <w:b/>
          <w:sz w:val="28"/>
          <w:szCs w:val="28"/>
        </w:rPr>
        <w:t>etails</w:t>
      </w:r>
      <w:r w:rsidR="00C32E93" w:rsidRPr="00C60DA4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Ind w:w="-275" w:type="dxa"/>
        <w:tblLayout w:type="fixed"/>
        <w:tblLook w:val="04A0" w:firstRow="1" w:lastRow="0" w:firstColumn="1" w:lastColumn="0" w:noHBand="0" w:noVBand="1"/>
      </w:tblPr>
      <w:tblGrid>
        <w:gridCol w:w="1816"/>
        <w:gridCol w:w="3132"/>
        <w:gridCol w:w="1816"/>
        <w:gridCol w:w="2956"/>
      </w:tblGrid>
      <w:tr w:rsidR="00C60DA4" w:rsidRPr="00C60DA4" w14:paraId="78D2C054" w14:textId="77777777" w:rsidTr="00AD7157">
        <w:trPr>
          <w:trHeight w:val="385"/>
        </w:trPr>
        <w:tc>
          <w:tcPr>
            <w:tcW w:w="1816" w:type="dxa"/>
            <w:vAlign w:val="bottom"/>
          </w:tcPr>
          <w:p w14:paraId="735EBE1C" w14:textId="77777777" w:rsidR="00121AE7" w:rsidRPr="00A10543" w:rsidRDefault="00121AE7" w:rsidP="00AD7157">
            <w:pPr>
              <w:ind w:left="193" w:hanging="28"/>
              <w:rPr>
                <w:rFonts w:ascii="Arial" w:hAnsi="Arial" w:cs="Arial"/>
                <w:sz w:val="20"/>
                <w:szCs w:val="20"/>
              </w:rPr>
            </w:pPr>
          </w:p>
          <w:p w14:paraId="14B03634" w14:textId="56EDA0AA" w:rsidR="00121AE7" w:rsidRPr="00A10543" w:rsidRDefault="00D754BD" w:rsidP="00AD7157">
            <w:pPr>
              <w:pStyle w:val="Title"/>
              <w:ind w:left="193" w:hanging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Name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19740120"/>
            <w:placeholder>
              <w:docPart w:val="F236FA829CAD443FA9E3D4F3DEF9402F"/>
            </w:placeholder>
            <w:showingPlcHdr/>
          </w:sdtPr>
          <w:sdtEndPr/>
          <w:sdtContent>
            <w:tc>
              <w:tcPr>
                <w:tcW w:w="3132" w:type="dxa"/>
                <w:vAlign w:val="bottom"/>
              </w:tcPr>
              <w:p w14:paraId="471C3072" w14:textId="09DA1B6B" w:rsidR="00121AE7" w:rsidRPr="00A10543" w:rsidRDefault="006B54FF" w:rsidP="00AD715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B54F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16" w:type="dxa"/>
            <w:vAlign w:val="bottom"/>
          </w:tcPr>
          <w:p w14:paraId="5DB11360" w14:textId="7D1E2814" w:rsidR="00121AE7" w:rsidRPr="00A10543" w:rsidRDefault="00D754BD" w:rsidP="00AD71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Surname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65554884"/>
            <w:placeholder>
              <w:docPart w:val="929AC220444044FBBDD9E96C5D518B93"/>
            </w:placeholder>
            <w:showingPlcHdr/>
          </w:sdtPr>
          <w:sdtEndPr/>
          <w:sdtContent>
            <w:tc>
              <w:tcPr>
                <w:tcW w:w="2956" w:type="dxa"/>
                <w:vAlign w:val="bottom"/>
              </w:tcPr>
              <w:p w14:paraId="6D412FC6" w14:textId="77777777" w:rsidR="00121AE7" w:rsidRPr="00A10543" w:rsidRDefault="00A10543" w:rsidP="00AD715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1054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C60DA4" w:rsidRPr="00C60DA4" w14:paraId="4A43CB6E" w14:textId="77777777" w:rsidTr="00AD7157">
        <w:trPr>
          <w:trHeight w:val="422"/>
        </w:trPr>
        <w:tc>
          <w:tcPr>
            <w:tcW w:w="1816" w:type="dxa"/>
            <w:vAlign w:val="bottom"/>
          </w:tcPr>
          <w:p w14:paraId="48294B07" w14:textId="77777777" w:rsidR="00121AE7" w:rsidRPr="00A10543" w:rsidRDefault="00121AE7" w:rsidP="00AD71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3036C3" w14:textId="23C60506" w:rsidR="00121AE7" w:rsidRPr="00A10543" w:rsidRDefault="00B31860" w:rsidP="00AD7157">
            <w:pPr>
              <w:ind w:firstLine="16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 Number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13101015"/>
            <w:placeholder>
              <w:docPart w:val="CB8A42B099484273A8858876E34A0D00"/>
            </w:placeholder>
            <w:showingPlcHdr/>
            <w15:color w:val="FFFFFF"/>
          </w:sdtPr>
          <w:sdtEndPr/>
          <w:sdtContent>
            <w:tc>
              <w:tcPr>
                <w:tcW w:w="3132" w:type="dxa"/>
                <w:vAlign w:val="bottom"/>
              </w:tcPr>
              <w:p w14:paraId="1BB1D446" w14:textId="424CBF1D" w:rsidR="00121AE7" w:rsidRPr="00A10543" w:rsidRDefault="00C74C50" w:rsidP="00AD715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C291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16" w:type="dxa"/>
            <w:vAlign w:val="bottom"/>
          </w:tcPr>
          <w:p w14:paraId="1029379B" w14:textId="77777777" w:rsidR="007F18D8" w:rsidRPr="00A10543" w:rsidRDefault="007F18D8" w:rsidP="00AD71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46F54D" w14:textId="2C0DE91F" w:rsidR="00121AE7" w:rsidRPr="00A10543" w:rsidRDefault="00B31860" w:rsidP="00AD71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Email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90134913"/>
            <w:placeholder>
              <w:docPart w:val="9981F2E91E674E1A88CA5D796E2F85C0"/>
            </w:placeholder>
            <w:showingPlcHdr/>
          </w:sdtPr>
          <w:sdtEndPr/>
          <w:sdtContent>
            <w:tc>
              <w:tcPr>
                <w:tcW w:w="2956" w:type="dxa"/>
                <w:vAlign w:val="bottom"/>
              </w:tcPr>
              <w:p w14:paraId="753D4317" w14:textId="77777777" w:rsidR="00121AE7" w:rsidRPr="00A10543" w:rsidRDefault="00A10543" w:rsidP="00AD715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1054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2F0D9948" w14:textId="77777777" w:rsidR="005127EA" w:rsidRPr="00A10543" w:rsidRDefault="005127EA" w:rsidP="001E6417">
      <w:pPr>
        <w:rPr>
          <w:rFonts w:ascii="Arial" w:hAnsi="Arial" w:cs="Arial"/>
          <w:b/>
          <w:sz w:val="20"/>
          <w:szCs w:val="20"/>
        </w:rPr>
      </w:pPr>
    </w:p>
    <w:p w14:paraId="37BE334D" w14:textId="4D8440D4" w:rsidR="001041AD" w:rsidRPr="00C60DA4" w:rsidRDefault="00643331" w:rsidP="00836E32">
      <w:pPr>
        <w:pStyle w:val="ListParagraph"/>
        <w:numPr>
          <w:ilvl w:val="0"/>
          <w:numId w:val="1"/>
        </w:numPr>
        <w:ind w:left="90"/>
        <w:rPr>
          <w:rFonts w:ascii="Arial" w:hAnsi="Arial" w:cs="Arial"/>
          <w:b/>
          <w:sz w:val="28"/>
          <w:szCs w:val="28"/>
        </w:rPr>
      </w:pPr>
      <w:r w:rsidRPr="00C60DA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41C3AF" wp14:editId="2BFCE552">
                <wp:simplePos x="0" y="0"/>
                <wp:positionH relativeFrom="margin">
                  <wp:posOffset>-219075</wp:posOffset>
                </wp:positionH>
                <wp:positionV relativeFrom="paragraph">
                  <wp:posOffset>241935</wp:posOffset>
                </wp:positionV>
                <wp:extent cx="6200775" cy="0"/>
                <wp:effectExtent l="0" t="1905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2EF949D3" id="Straight Connector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7.25pt,19.05pt" to="471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="00836E32" w:rsidRPr="00C60DA4">
        <w:rPr>
          <w:rFonts w:ascii="Arial" w:hAnsi="Arial" w:cs="Arial"/>
          <w:b/>
          <w:sz w:val="28"/>
          <w:szCs w:val="28"/>
        </w:rPr>
        <w:t xml:space="preserve">Education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3261"/>
        <w:gridCol w:w="850"/>
        <w:gridCol w:w="965"/>
      </w:tblGrid>
      <w:tr w:rsidR="00826E64" w14:paraId="7BFF417A" w14:textId="77777777" w:rsidTr="00694F54">
        <w:tc>
          <w:tcPr>
            <w:tcW w:w="4531" w:type="dxa"/>
          </w:tcPr>
          <w:p w14:paraId="069ED000" w14:textId="6DC73BDC" w:rsidR="00826E64" w:rsidRDefault="004A0BB6" w:rsidP="00A546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 w:rsidR="00826E64">
              <w:rPr>
                <w:rFonts w:ascii="Arial" w:hAnsi="Arial" w:cs="Arial"/>
                <w:sz w:val="20"/>
                <w:szCs w:val="20"/>
              </w:rPr>
              <w:t xml:space="preserve">University </w:t>
            </w:r>
          </w:p>
        </w:tc>
        <w:tc>
          <w:tcPr>
            <w:tcW w:w="3261" w:type="dxa"/>
          </w:tcPr>
          <w:p w14:paraId="159E394A" w14:textId="26208A51" w:rsidR="00826E64" w:rsidRDefault="00826E64" w:rsidP="00A546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2088294" w14:textId="16F09212" w:rsidR="00826E64" w:rsidRDefault="00826E64" w:rsidP="00A546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</w:tcPr>
          <w:p w14:paraId="4B865888" w14:textId="0F504EED" w:rsidR="00826E64" w:rsidRDefault="00826E64" w:rsidP="00A546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15C" w14:paraId="3BE474F4" w14:textId="77777777" w:rsidTr="00694F54">
        <w:tc>
          <w:tcPr>
            <w:tcW w:w="4531" w:type="dxa"/>
          </w:tcPr>
          <w:p w14:paraId="0C5A8D33" w14:textId="473595F9" w:rsidR="00A5615C" w:rsidRDefault="00A5615C" w:rsidP="00A56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Course of Study</w:t>
            </w:r>
          </w:p>
        </w:tc>
        <w:tc>
          <w:tcPr>
            <w:tcW w:w="3261" w:type="dxa"/>
          </w:tcPr>
          <w:p w14:paraId="08E789BD" w14:textId="00350CA0" w:rsidR="00A5615C" w:rsidRDefault="00A5615C" w:rsidP="00A56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STEM – Sciences/technology/ engineering/mathematics</w:t>
            </w:r>
          </w:p>
        </w:tc>
        <w:tc>
          <w:tcPr>
            <w:tcW w:w="850" w:type="dxa"/>
          </w:tcPr>
          <w:p w14:paraId="359BD195" w14:textId="0E320FE6" w:rsidR="00A5615C" w:rsidRDefault="00A5615C" w:rsidP="00A56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ADE</w:t>
            </w:r>
          </w:p>
        </w:tc>
        <w:tc>
          <w:tcPr>
            <w:tcW w:w="965" w:type="dxa"/>
          </w:tcPr>
          <w:p w14:paraId="35C40444" w14:textId="31989FC2" w:rsidR="00A5615C" w:rsidRDefault="00A5615C" w:rsidP="00A56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</w:tr>
      <w:tr w:rsidR="00A5615C" w14:paraId="21F8528E" w14:textId="77777777" w:rsidTr="00694F54">
        <w:tc>
          <w:tcPr>
            <w:tcW w:w="4531" w:type="dxa"/>
          </w:tcPr>
          <w:p w14:paraId="0A7FF0FE" w14:textId="33B0D094" w:rsidR="00A5615C" w:rsidRDefault="00A5615C" w:rsidP="00A56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a master´s degree / double degree?</w:t>
            </w:r>
          </w:p>
        </w:tc>
        <w:tc>
          <w:tcPr>
            <w:tcW w:w="3261" w:type="dxa"/>
          </w:tcPr>
          <w:p w14:paraId="694CE390" w14:textId="6ECE5109" w:rsidR="00A5615C" w:rsidRDefault="00A5615C" w:rsidP="00A56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50" w:type="dxa"/>
          </w:tcPr>
          <w:p w14:paraId="45C2FA5B" w14:textId="15B20D59" w:rsidR="00A5615C" w:rsidRDefault="00A5615C" w:rsidP="00A5615C">
            <w:pPr>
              <w:ind w:left="1177" w:hanging="11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965" w:type="dxa"/>
          </w:tcPr>
          <w:p w14:paraId="640B563D" w14:textId="77777777" w:rsidR="00A5615C" w:rsidRDefault="00A5615C" w:rsidP="00A561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15C" w14:paraId="04782BD9" w14:textId="77777777" w:rsidTr="00694F54">
        <w:tc>
          <w:tcPr>
            <w:tcW w:w="4531" w:type="dxa"/>
          </w:tcPr>
          <w:p w14:paraId="4E83D6BF" w14:textId="373BC332" w:rsidR="00A5615C" w:rsidRDefault="00A5615C" w:rsidP="00A56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your university grade point average?</w:t>
            </w:r>
          </w:p>
        </w:tc>
        <w:tc>
          <w:tcPr>
            <w:tcW w:w="3261" w:type="dxa"/>
          </w:tcPr>
          <w:p w14:paraId="32D229F7" w14:textId="574EE4F6" w:rsidR="00A5615C" w:rsidRDefault="00A5615C" w:rsidP="00A56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Select from 1 to 10</w:t>
            </w:r>
          </w:p>
        </w:tc>
        <w:tc>
          <w:tcPr>
            <w:tcW w:w="850" w:type="dxa"/>
          </w:tcPr>
          <w:p w14:paraId="43A0B4A2" w14:textId="77777777" w:rsidR="00A5615C" w:rsidRDefault="00A5615C" w:rsidP="00A561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</w:tcPr>
          <w:p w14:paraId="073E84C5" w14:textId="77777777" w:rsidR="00A5615C" w:rsidRDefault="00A5615C" w:rsidP="00A561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615C" w14:paraId="23C78DB0" w14:textId="77777777" w:rsidTr="00694F54">
        <w:tc>
          <w:tcPr>
            <w:tcW w:w="4531" w:type="dxa"/>
          </w:tcPr>
          <w:p w14:paraId="1136D2BE" w14:textId="2726061F" w:rsidR="00A5615C" w:rsidRDefault="00A5615C" w:rsidP="00A56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was your Bachillerato score in Math?</w:t>
            </w:r>
          </w:p>
        </w:tc>
        <w:tc>
          <w:tcPr>
            <w:tcW w:w="3261" w:type="dxa"/>
          </w:tcPr>
          <w:p w14:paraId="7F3F6B42" w14:textId="097BA121" w:rsidR="00A5615C" w:rsidRDefault="00A5615C" w:rsidP="00A561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Select from 1 to 10</w:t>
            </w:r>
          </w:p>
        </w:tc>
        <w:tc>
          <w:tcPr>
            <w:tcW w:w="850" w:type="dxa"/>
          </w:tcPr>
          <w:p w14:paraId="3F02B192" w14:textId="77777777" w:rsidR="00A5615C" w:rsidRDefault="00A5615C" w:rsidP="00A561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5" w:type="dxa"/>
          </w:tcPr>
          <w:p w14:paraId="65630BC6" w14:textId="77777777" w:rsidR="00A5615C" w:rsidRDefault="00A5615C" w:rsidP="00A561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25FD0D" w14:textId="71306E9A" w:rsidR="00A841E2" w:rsidRDefault="00A841E2" w:rsidP="00F94BB4">
      <w:pPr>
        <w:tabs>
          <w:tab w:val="left" w:pos="284"/>
        </w:tabs>
        <w:rPr>
          <w:rFonts w:ascii="Arial" w:hAnsi="Arial" w:cs="Arial"/>
          <w:b/>
          <w:sz w:val="28"/>
          <w:szCs w:val="28"/>
        </w:rPr>
      </w:pPr>
    </w:p>
    <w:p w14:paraId="226C2DE3" w14:textId="3FDED0E4" w:rsidR="00F94BB4" w:rsidRDefault="00F94BB4" w:rsidP="00F94BB4">
      <w:pPr>
        <w:pStyle w:val="ListParagraph"/>
        <w:numPr>
          <w:ilvl w:val="0"/>
          <w:numId w:val="1"/>
        </w:numPr>
        <w:ind w:left="90"/>
        <w:rPr>
          <w:rFonts w:ascii="Arial" w:hAnsi="Arial" w:cs="Arial"/>
          <w:b/>
          <w:sz w:val="28"/>
          <w:szCs w:val="28"/>
        </w:rPr>
      </w:pPr>
      <w:r w:rsidRPr="00C60DA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80CF982" wp14:editId="3270413F">
                <wp:simplePos x="0" y="0"/>
                <wp:positionH relativeFrom="margin">
                  <wp:posOffset>-200025</wp:posOffset>
                </wp:positionH>
                <wp:positionV relativeFrom="paragraph">
                  <wp:posOffset>257175</wp:posOffset>
                </wp:positionV>
                <wp:extent cx="6200775" cy="0"/>
                <wp:effectExtent l="0" t="19050" r="28575" b="19050"/>
                <wp:wrapNone/>
                <wp:docPr id="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2A9001D5" id="Straight Connector 4" o:spid="_x0000_s1026" style="position:absolute;z-index:2517760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5.75pt,20.25pt" to="472.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" strokecolor="black [3200]" strokeweight="2.2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b/>
          <w:sz w:val="28"/>
          <w:szCs w:val="28"/>
        </w:rPr>
        <w:t>Language Skill</w:t>
      </w:r>
      <w:r w:rsidR="003B0AFD">
        <w:rPr>
          <w:rFonts w:ascii="Arial" w:hAnsi="Arial" w:cs="Arial"/>
          <w:b/>
          <w:sz w:val="28"/>
          <w:szCs w:val="28"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268"/>
        <w:gridCol w:w="1276"/>
        <w:gridCol w:w="1815"/>
      </w:tblGrid>
      <w:tr w:rsidR="00F94BB4" w14:paraId="6A400DF1" w14:textId="77777777" w:rsidTr="000D1614">
        <w:tc>
          <w:tcPr>
            <w:tcW w:w="4248" w:type="dxa"/>
          </w:tcPr>
          <w:p w14:paraId="5C91D352" w14:textId="1E51BF43" w:rsidR="00F94BB4" w:rsidRDefault="00F94BB4" w:rsidP="000D1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Certified English level</w:t>
            </w:r>
          </w:p>
        </w:tc>
        <w:tc>
          <w:tcPr>
            <w:tcW w:w="2268" w:type="dxa"/>
          </w:tcPr>
          <w:p w14:paraId="6164DE42" w14:textId="226A7773" w:rsidR="00F94BB4" w:rsidRDefault="00F94BB4" w:rsidP="000D1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C2/C1</w:t>
            </w:r>
          </w:p>
        </w:tc>
        <w:tc>
          <w:tcPr>
            <w:tcW w:w="1276" w:type="dxa"/>
          </w:tcPr>
          <w:p w14:paraId="75AF7246" w14:textId="03CCDAF0" w:rsidR="00F94BB4" w:rsidRDefault="00F94BB4" w:rsidP="000D1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B2</w:t>
            </w:r>
          </w:p>
        </w:tc>
        <w:tc>
          <w:tcPr>
            <w:tcW w:w="1815" w:type="dxa"/>
          </w:tcPr>
          <w:p w14:paraId="66BFE1A3" w14:textId="1B545761" w:rsidR="00F94BB4" w:rsidRDefault="00F94BB4" w:rsidP="000D1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</w:t>
            </w:r>
          </w:p>
        </w:tc>
      </w:tr>
      <w:tr w:rsidR="00F94BB4" w14:paraId="61D87D9D" w14:textId="77777777" w:rsidTr="000D1614">
        <w:tc>
          <w:tcPr>
            <w:tcW w:w="4248" w:type="dxa"/>
          </w:tcPr>
          <w:p w14:paraId="3663CDB0" w14:textId="364B69EE" w:rsidR="00F94BB4" w:rsidRDefault="00B5756E" w:rsidP="00F94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  <w:r w:rsidR="007756CD">
              <w:rPr>
                <w:rFonts w:ascii="Arial" w:hAnsi="Arial" w:cs="Arial"/>
                <w:sz w:val="20"/>
                <w:szCs w:val="20"/>
              </w:rPr>
              <w:t xml:space="preserve"> certified</w:t>
            </w:r>
            <w:r w:rsidR="00F94B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56CD">
              <w:rPr>
                <w:rFonts w:ascii="Arial" w:hAnsi="Arial" w:cs="Arial"/>
                <w:sz w:val="20"/>
                <w:szCs w:val="20"/>
              </w:rPr>
              <w:t>language level (</w:t>
            </w:r>
            <w:r>
              <w:rPr>
                <w:rFonts w:ascii="Arial" w:hAnsi="Arial" w:cs="Arial"/>
                <w:sz w:val="20"/>
                <w:szCs w:val="20"/>
              </w:rPr>
              <w:t>Specify)</w:t>
            </w:r>
          </w:p>
        </w:tc>
        <w:tc>
          <w:tcPr>
            <w:tcW w:w="2268" w:type="dxa"/>
          </w:tcPr>
          <w:p w14:paraId="2DD6AB6F" w14:textId="4ACE04F9" w:rsidR="00F94BB4" w:rsidRDefault="00F94BB4" w:rsidP="00F94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C2/C1</w:t>
            </w:r>
          </w:p>
        </w:tc>
        <w:tc>
          <w:tcPr>
            <w:tcW w:w="1276" w:type="dxa"/>
          </w:tcPr>
          <w:p w14:paraId="1F7B9AA4" w14:textId="3F737915" w:rsidR="00F94BB4" w:rsidRDefault="00F94BB4" w:rsidP="00F94BB4">
            <w:pPr>
              <w:ind w:left="1177" w:hanging="11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B2</w:t>
            </w:r>
          </w:p>
        </w:tc>
        <w:tc>
          <w:tcPr>
            <w:tcW w:w="1815" w:type="dxa"/>
          </w:tcPr>
          <w:p w14:paraId="63E84CD5" w14:textId="4BF8FAB0" w:rsidR="00F94BB4" w:rsidRDefault="00F94BB4" w:rsidP="00F94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</w:t>
            </w:r>
          </w:p>
        </w:tc>
      </w:tr>
      <w:tr w:rsidR="00F94BB4" w14:paraId="5588238A" w14:textId="77777777" w:rsidTr="000D1614">
        <w:tc>
          <w:tcPr>
            <w:tcW w:w="4248" w:type="dxa"/>
          </w:tcPr>
          <w:p w14:paraId="4957E200" w14:textId="22D6F89E" w:rsidR="00F94BB4" w:rsidRDefault="00B5756E" w:rsidP="00F94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 w:rsidR="007756CD">
              <w:rPr>
                <w:rFonts w:ascii="Arial" w:hAnsi="Arial" w:cs="Arial"/>
                <w:sz w:val="20"/>
                <w:szCs w:val="20"/>
              </w:rPr>
              <w:t xml:space="preserve">certified language level </w:t>
            </w:r>
            <w:r>
              <w:rPr>
                <w:rFonts w:ascii="Arial" w:hAnsi="Arial" w:cs="Arial"/>
                <w:sz w:val="20"/>
                <w:szCs w:val="20"/>
              </w:rPr>
              <w:t>(Specify)</w:t>
            </w:r>
          </w:p>
        </w:tc>
        <w:tc>
          <w:tcPr>
            <w:tcW w:w="2268" w:type="dxa"/>
          </w:tcPr>
          <w:p w14:paraId="4B85FE67" w14:textId="47256C04" w:rsidR="00F94BB4" w:rsidRDefault="00F94BB4" w:rsidP="00F94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C2/C1</w:t>
            </w:r>
          </w:p>
        </w:tc>
        <w:tc>
          <w:tcPr>
            <w:tcW w:w="1276" w:type="dxa"/>
          </w:tcPr>
          <w:p w14:paraId="6E7D9E8A" w14:textId="01ADC2C7" w:rsidR="00F94BB4" w:rsidRDefault="00F94BB4" w:rsidP="00F94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B2</w:t>
            </w:r>
          </w:p>
        </w:tc>
        <w:tc>
          <w:tcPr>
            <w:tcW w:w="1815" w:type="dxa"/>
          </w:tcPr>
          <w:p w14:paraId="64380E44" w14:textId="0216004C" w:rsidR="00F94BB4" w:rsidRDefault="00F94BB4" w:rsidP="00F94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</w:t>
            </w:r>
          </w:p>
        </w:tc>
      </w:tr>
      <w:tr w:rsidR="00F94BB4" w14:paraId="3DBC9DF2" w14:textId="77777777" w:rsidTr="000D1614">
        <w:tc>
          <w:tcPr>
            <w:tcW w:w="4248" w:type="dxa"/>
          </w:tcPr>
          <w:p w14:paraId="62C840FE" w14:textId="473E38FB" w:rsidR="00F94BB4" w:rsidRDefault="007756CD" w:rsidP="00F94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certified language</w:t>
            </w:r>
            <w:r w:rsidR="00F94BB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level </w:t>
            </w:r>
            <w:r w:rsidR="00B5756E">
              <w:rPr>
                <w:rFonts w:ascii="Arial" w:hAnsi="Arial" w:cs="Arial"/>
                <w:sz w:val="20"/>
                <w:szCs w:val="20"/>
              </w:rPr>
              <w:t>(Specify)</w:t>
            </w:r>
          </w:p>
        </w:tc>
        <w:tc>
          <w:tcPr>
            <w:tcW w:w="2268" w:type="dxa"/>
          </w:tcPr>
          <w:p w14:paraId="377244A3" w14:textId="67D6CBC8" w:rsidR="00F94BB4" w:rsidRDefault="00F94BB4" w:rsidP="00F94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C2/C1</w:t>
            </w:r>
          </w:p>
        </w:tc>
        <w:tc>
          <w:tcPr>
            <w:tcW w:w="1276" w:type="dxa"/>
          </w:tcPr>
          <w:p w14:paraId="35BFFE6D" w14:textId="36549E29" w:rsidR="00F94BB4" w:rsidRDefault="00F94BB4" w:rsidP="00F94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B2</w:t>
            </w:r>
          </w:p>
        </w:tc>
        <w:tc>
          <w:tcPr>
            <w:tcW w:w="1815" w:type="dxa"/>
          </w:tcPr>
          <w:p w14:paraId="219073F1" w14:textId="674450F3" w:rsidR="00F94BB4" w:rsidRDefault="00F94BB4" w:rsidP="00F94B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B1</w:t>
            </w:r>
          </w:p>
        </w:tc>
      </w:tr>
    </w:tbl>
    <w:p w14:paraId="7509F8B6" w14:textId="77777777" w:rsidR="00F94BB4" w:rsidRPr="00F94BB4" w:rsidRDefault="00F94BB4" w:rsidP="00F94BB4">
      <w:pPr>
        <w:tabs>
          <w:tab w:val="left" w:pos="284"/>
        </w:tabs>
        <w:rPr>
          <w:rFonts w:ascii="Arial" w:hAnsi="Arial" w:cs="Arial"/>
          <w:b/>
          <w:sz w:val="28"/>
          <w:szCs w:val="28"/>
        </w:rPr>
      </w:pPr>
    </w:p>
    <w:p w14:paraId="3EA05A4F" w14:textId="7667A1F7" w:rsidR="00F94BB4" w:rsidRPr="00F94BB4" w:rsidRDefault="00F94BB4" w:rsidP="00F94BB4">
      <w:pPr>
        <w:pStyle w:val="ListParagraph"/>
        <w:numPr>
          <w:ilvl w:val="0"/>
          <w:numId w:val="1"/>
        </w:numPr>
        <w:ind w:left="90"/>
        <w:rPr>
          <w:rFonts w:ascii="Arial" w:hAnsi="Arial" w:cs="Arial"/>
          <w:b/>
          <w:sz w:val="28"/>
          <w:szCs w:val="28"/>
        </w:rPr>
      </w:pPr>
      <w:r w:rsidRPr="00F94BB4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F3F5271" wp14:editId="2B34C0DB">
                <wp:simplePos x="0" y="0"/>
                <wp:positionH relativeFrom="margin">
                  <wp:posOffset>-133350</wp:posOffset>
                </wp:positionH>
                <wp:positionV relativeFrom="paragraph">
                  <wp:posOffset>275590</wp:posOffset>
                </wp:positionV>
                <wp:extent cx="6200775" cy="0"/>
                <wp:effectExtent l="0" t="19050" r="28575" b="19050"/>
                <wp:wrapNone/>
                <wp:docPr id="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1434A0EC" id="Straight Connector 4" o:spid="_x0000_s1026" style="position:absolute;z-index:2517780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0.5pt,21.7pt" to="477.7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="00EE5521">
        <w:rPr>
          <w:rFonts w:ascii="Arial" w:hAnsi="Arial" w:cs="Arial"/>
          <w:b/>
          <w:sz w:val="28"/>
          <w:szCs w:val="28"/>
        </w:rPr>
        <w:t>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268"/>
        <w:gridCol w:w="1276"/>
        <w:gridCol w:w="1815"/>
      </w:tblGrid>
      <w:tr w:rsidR="00591742" w14:paraId="5EAF42B0" w14:textId="77777777" w:rsidTr="000D1614">
        <w:tc>
          <w:tcPr>
            <w:tcW w:w="4248" w:type="dxa"/>
          </w:tcPr>
          <w:p w14:paraId="4045083F" w14:textId="1DB6E660" w:rsidR="00591742" w:rsidRDefault="007756CD" w:rsidP="000D1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</w:t>
            </w:r>
            <w:r w:rsidR="00591742">
              <w:rPr>
                <w:rFonts w:ascii="Arial" w:hAnsi="Arial" w:cs="Arial"/>
                <w:sz w:val="20"/>
                <w:szCs w:val="20"/>
              </w:rPr>
              <w:t xml:space="preserve"> you participate</w:t>
            </w:r>
            <w:r>
              <w:rPr>
                <w:rFonts w:ascii="Arial" w:hAnsi="Arial" w:cs="Arial"/>
                <w:sz w:val="20"/>
                <w:szCs w:val="20"/>
              </w:rPr>
              <w:t>d in</w:t>
            </w:r>
            <w:r w:rsidR="00591742">
              <w:rPr>
                <w:rFonts w:ascii="Arial" w:hAnsi="Arial" w:cs="Arial"/>
                <w:sz w:val="20"/>
                <w:szCs w:val="20"/>
              </w:rPr>
              <w:t xml:space="preserve"> an international </w:t>
            </w:r>
            <w:r>
              <w:rPr>
                <w:rFonts w:ascii="Arial" w:hAnsi="Arial" w:cs="Arial"/>
                <w:sz w:val="20"/>
                <w:szCs w:val="20"/>
              </w:rPr>
              <w:t xml:space="preserve">student </w:t>
            </w:r>
            <w:r w:rsidR="00591742">
              <w:rPr>
                <w:rFonts w:ascii="Arial" w:hAnsi="Arial" w:cs="Arial"/>
                <w:sz w:val="20"/>
                <w:szCs w:val="20"/>
              </w:rPr>
              <w:t>exchange program?</w:t>
            </w:r>
          </w:p>
        </w:tc>
        <w:tc>
          <w:tcPr>
            <w:tcW w:w="2268" w:type="dxa"/>
          </w:tcPr>
          <w:p w14:paraId="335A1E92" w14:textId="6D138F40" w:rsidR="00591742" w:rsidRDefault="00591742" w:rsidP="000D1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YES, with Sponsorship</w:t>
            </w:r>
          </w:p>
        </w:tc>
        <w:tc>
          <w:tcPr>
            <w:tcW w:w="1276" w:type="dxa"/>
          </w:tcPr>
          <w:p w14:paraId="23539E08" w14:textId="0BDF1C08" w:rsidR="00591742" w:rsidRDefault="00591742" w:rsidP="000D1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815" w:type="dxa"/>
          </w:tcPr>
          <w:p w14:paraId="59E26E53" w14:textId="7A3254EE" w:rsidR="00591742" w:rsidRDefault="00591742" w:rsidP="000D16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591742" w14:paraId="639E23C8" w14:textId="77777777" w:rsidTr="000D1614">
        <w:tc>
          <w:tcPr>
            <w:tcW w:w="4248" w:type="dxa"/>
          </w:tcPr>
          <w:p w14:paraId="049E404B" w14:textId="57713E01" w:rsidR="00591742" w:rsidRDefault="007756CD" w:rsidP="00591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</w:t>
            </w:r>
            <w:r w:rsidR="00591742">
              <w:rPr>
                <w:rFonts w:ascii="Arial" w:hAnsi="Arial" w:cs="Arial"/>
                <w:sz w:val="20"/>
                <w:szCs w:val="20"/>
              </w:rPr>
              <w:t xml:space="preserve"> you </w:t>
            </w:r>
            <w:r>
              <w:rPr>
                <w:rFonts w:ascii="Arial" w:hAnsi="Arial" w:cs="Arial"/>
                <w:sz w:val="20"/>
                <w:szCs w:val="20"/>
              </w:rPr>
              <w:t>have previous</w:t>
            </w:r>
            <w:r w:rsidR="00591742">
              <w:rPr>
                <w:rFonts w:ascii="Arial" w:hAnsi="Arial" w:cs="Arial"/>
                <w:sz w:val="20"/>
                <w:szCs w:val="20"/>
              </w:rPr>
              <w:t xml:space="preserve"> work experience?</w:t>
            </w:r>
          </w:p>
        </w:tc>
        <w:tc>
          <w:tcPr>
            <w:tcW w:w="2268" w:type="dxa"/>
          </w:tcPr>
          <w:p w14:paraId="4615355E" w14:textId="6DA83D34" w:rsidR="00591742" w:rsidRDefault="00591742" w:rsidP="00591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276" w:type="dxa"/>
          </w:tcPr>
          <w:p w14:paraId="36AD32DD" w14:textId="581AC2DA" w:rsidR="00591742" w:rsidRDefault="00591742" w:rsidP="00591742">
            <w:pPr>
              <w:ind w:left="1177" w:hanging="11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815" w:type="dxa"/>
          </w:tcPr>
          <w:p w14:paraId="2D85085A" w14:textId="5A166981" w:rsidR="00591742" w:rsidRDefault="00591742" w:rsidP="005917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742" w14:paraId="204E081C" w14:textId="77777777" w:rsidTr="000D1614">
        <w:tc>
          <w:tcPr>
            <w:tcW w:w="4248" w:type="dxa"/>
          </w:tcPr>
          <w:p w14:paraId="44CFAD9C" w14:textId="65D978A7" w:rsidR="00591742" w:rsidRDefault="007756CD" w:rsidP="00591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have previous work </w:t>
            </w:r>
            <w:r w:rsidR="00591742">
              <w:rPr>
                <w:rFonts w:ascii="Arial" w:hAnsi="Arial" w:cs="Arial"/>
                <w:sz w:val="20"/>
                <w:szCs w:val="20"/>
              </w:rPr>
              <w:t>experience in the financial sector?</w:t>
            </w:r>
          </w:p>
        </w:tc>
        <w:tc>
          <w:tcPr>
            <w:tcW w:w="2268" w:type="dxa"/>
          </w:tcPr>
          <w:p w14:paraId="6E442079" w14:textId="0780B002" w:rsidR="00591742" w:rsidRDefault="00591742" w:rsidP="00591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276" w:type="dxa"/>
          </w:tcPr>
          <w:p w14:paraId="469EA3E3" w14:textId="132F47E9" w:rsidR="00591742" w:rsidRDefault="00591742" w:rsidP="00591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815" w:type="dxa"/>
          </w:tcPr>
          <w:p w14:paraId="4F0224E3" w14:textId="5BEEE9DB" w:rsidR="00591742" w:rsidRDefault="00591742" w:rsidP="005917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742" w14:paraId="4EB89D24" w14:textId="77777777" w:rsidTr="000D1614">
        <w:tc>
          <w:tcPr>
            <w:tcW w:w="4248" w:type="dxa"/>
          </w:tcPr>
          <w:p w14:paraId="6C99E65F" w14:textId="6CC21E92" w:rsidR="00591742" w:rsidRDefault="00591742" w:rsidP="005917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727C04C" w14:textId="486C9DC9" w:rsidR="00591742" w:rsidRDefault="00591742" w:rsidP="005917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091220" w14:textId="2A34D8C4" w:rsidR="00591742" w:rsidRDefault="00591742" w:rsidP="005917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</w:tcPr>
          <w:p w14:paraId="260952C2" w14:textId="196747A9" w:rsidR="00591742" w:rsidRDefault="00591742" w:rsidP="005917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3F2268" w14:textId="4890B17B" w:rsidR="00F94BB4" w:rsidRDefault="00F94BB4" w:rsidP="00F94BB4">
      <w:pPr>
        <w:tabs>
          <w:tab w:val="left" w:pos="284"/>
        </w:tabs>
        <w:rPr>
          <w:rFonts w:ascii="Arial" w:hAnsi="Arial" w:cs="Arial"/>
          <w:b/>
          <w:sz w:val="28"/>
          <w:szCs w:val="28"/>
        </w:rPr>
      </w:pPr>
    </w:p>
    <w:p w14:paraId="2AAD6777" w14:textId="33A63FBE" w:rsidR="00D73DCB" w:rsidRPr="00F94BB4" w:rsidRDefault="00592742" w:rsidP="00CE6C4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632085D2" w14:textId="7024D5AB" w:rsidR="009F72F8" w:rsidRPr="00C60DA4" w:rsidRDefault="008E62F5" w:rsidP="00FC1FB6">
      <w:pPr>
        <w:pStyle w:val="ListParagraph"/>
        <w:numPr>
          <w:ilvl w:val="0"/>
          <w:numId w:val="1"/>
        </w:numPr>
        <w:tabs>
          <w:tab w:val="left" w:pos="284"/>
        </w:tabs>
        <w:ind w:left="142" w:hanging="426"/>
        <w:rPr>
          <w:rFonts w:ascii="Arial" w:hAnsi="Arial" w:cs="Arial"/>
          <w:b/>
          <w:sz w:val="28"/>
          <w:szCs w:val="28"/>
        </w:rPr>
      </w:pPr>
      <w:r w:rsidRPr="00C60DA4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5951E3" wp14:editId="7BA72024">
                <wp:simplePos x="0" y="0"/>
                <wp:positionH relativeFrom="margin">
                  <wp:posOffset>-200025</wp:posOffset>
                </wp:positionH>
                <wp:positionV relativeFrom="paragraph">
                  <wp:posOffset>219076</wp:posOffset>
                </wp:positionV>
                <wp:extent cx="6191250" cy="19050"/>
                <wp:effectExtent l="19050" t="1905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190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5E67F214"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5.75pt,17.25pt" to="471.7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="000C1F36" w:rsidRPr="00C60DA4">
        <w:rPr>
          <w:rFonts w:ascii="Arial" w:hAnsi="Arial" w:cs="Arial"/>
          <w:b/>
          <w:sz w:val="28"/>
          <w:szCs w:val="28"/>
        </w:rPr>
        <w:t>Statement</w:t>
      </w:r>
      <w:r w:rsidR="0077500C" w:rsidRPr="00C60DA4">
        <w:rPr>
          <w:rFonts w:ascii="Arial" w:hAnsi="Arial" w:cs="Arial"/>
          <w:b/>
          <w:sz w:val="28"/>
          <w:szCs w:val="28"/>
        </w:rPr>
        <w:t>s</w:t>
      </w:r>
      <w:r w:rsidR="000C1F36" w:rsidRPr="00C60DA4">
        <w:rPr>
          <w:rFonts w:ascii="Arial" w:hAnsi="Arial" w:cs="Arial"/>
          <w:b/>
          <w:sz w:val="28"/>
          <w:szCs w:val="28"/>
        </w:rPr>
        <w:t xml:space="preserve"> in </w:t>
      </w:r>
      <w:r w:rsidR="009C6964">
        <w:rPr>
          <w:rFonts w:ascii="Arial" w:hAnsi="Arial" w:cs="Arial"/>
          <w:b/>
          <w:sz w:val="28"/>
          <w:szCs w:val="28"/>
        </w:rPr>
        <w:t>S</w:t>
      </w:r>
      <w:r w:rsidR="000C1F36" w:rsidRPr="00C60DA4">
        <w:rPr>
          <w:rFonts w:ascii="Arial" w:hAnsi="Arial" w:cs="Arial"/>
          <w:b/>
          <w:sz w:val="28"/>
          <w:szCs w:val="28"/>
        </w:rPr>
        <w:t xml:space="preserve">upport of </w:t>
      </w:r>
      <w:r w:rsidR="00605644">
        <w:rPr>
          <w:rFonts w:ascii="Arial" w:hAnsi="Arial" w:cs="Arial"/>
          <w:b/>
          <w:sz w:val="28"/>
          <w:szCs w:val="28"/>
        </w:rPr>
        <w:t>A</w:t>
      </w:r>
      <w:r w:rsidR="000C1F36" w:rsidRPr="00C60DA4">
        <w:rPr>
          <w:rFonts w:ascii="Arial" w:hAnsi="Arial" w:cs="Arial"/>
          <w:b/>
          <w:sz w:val="28"/>
          <w:szCs w:val="28"/>
        </w:rPr>
        <w:t>pplication</w:t>
      </w:r>
    </w:p>
    <w:p w14:paraId="71BAB5DC" w14:textId="77777777" w:rsidR="009F72F8" w:rsidRPr="00C60DA4" w:rsidRDefault="009F72F8" w:rsidP="009F72F8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</w:p>
    <w:p w14:paraId="22DF9A55" w14:textId="4E6D2FCA" w:rsidR="000C1F36" w:rsidRPr="00C60DA4" w:rsidRDefault="00492139" w:rsidP="009F72F8">
      <w:pPr>
        <w:pStyle w:val="ListParagraph"/>
        <w:numPr>
          <w:ilvl w:val="0"/>
          <w:numId w:val="11"/>
        </w:numPr>
        <w:ind w:left="450" w:hanging="450"/>
        <w:rPr>
          <w:rFonts w:ascii="Arial" w:hAnsi="Arial" w:cs="Arial"/>
          <w:sz w:val="20"/>
          <w:szCs w:val="20"/>
        </w:rPr>
      </w:pPr>
      <w:r w:rsidRPr="00C60DA4">
        <w:rPr>
          <w:rFonts w:ascii="Arial" w:hAnsi="Arial" w:cs="Arial"/>
          <w:sz w:val="20"/>
          <w:szCs w:val="20"/>
        </w:rPr>
        <w:t xml:space="preserve">My life story </w:t>
      </w:r>
      <w:r w:rsidR="00DF1DFD">
        <w:rPr>
          <w:rFonts w:ascii="Arial" w:hAnsi="Arial" w:cs="Arial"/>
          <w:sz w:val="20"/>
          <w:szCs w:val="20"/>
        </w:rPr>
        <w:t>and/or</w:t>
      </w:r>
      <w:r w:rsidRPr="00C60DA4">
        <w:rPr>
          <w:rFonts w:ascii="Arial" w:hAnsi="Arial" w:cs="Arial"/>
          <w:sz w:val="20"/>
          <w:szCs w:val="20"/>
        </w:rPr>
        <w:t xml:space="preserve"> my definition of success</w:t>
      </w:r>
      <w:r w:rsidR="000C1F36" w:rsidRPr="00C60DA4">
        <w:rPr>
          <w:rFonts w:ascii="Arial" w:hAnsi="Arial" w:cs="Arial"/>
          <w:sz w:val="20"/>
          <w:szCs w:val="20"/>
        </w:rPr>
        <w:t xml:space="preserve"> </w:t>
      </w:r>
      <w:r w:rsidR="005239A5" w:rsidRPr="00C60DA4">
        <w:rPr>
          <w:rFonts w:ascii="Arial" w:hAnsi="Arial" w:cs="Arial"/>
          <w:sz w:val="20"/>
          <w:szCs w:val="20"/>
        </w:rPr>
        <w:t>(</w:t>
      </w:r>
      <w:r w:rsidR="009C6964">
        <w:rPr>
          <w:rFonts w:ascii="Arial" w:hAnsi="Arial" w:cs="Arial"/>
          <w:sz w:val="20"/>
          <w:szCs w:val="20"/>
        </w:rPr>
        <w:t xml:space="preserve">max. </w:t>
      </w:r>
      <w:r w:rsidR="000C1F36" w:rsidRPr="00C60DA4">
        <w:rPr>
          <w:rFonts w:ascii="Arial" w:hAnsi="Arial" w:cs="Arial"/>
          <w:sz w:val="20"/>
          <w:szCs w:val="20"/>
        </w:rPr>
        <w:t>300 words)</w:t>
      </w:r>
      <w:r w:rsidR="005239A5">
        <w:rPr>
          <w:rFonts w:ascii="Arial" w:hAnsi="Arial" w:cs="Arial"/>
          <w:noProof/>
          <w:sz w:val="20"/>
          <w:szCs w:val="20"/>
        </w:rPr>
        <w:t xml:space="preserve"> </w:t>
      </w:r>
    </w:p>
    <w:p w14:paraId="1708160A" w14:textId="4D7F2025" w:rsidR="005A4161" w:rsidRPr="00C60DA4" w:rsidRDefault="00BD4F9B" w:rsidP="000C1F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101110C" wp14:editId="272378A4">
                <wp:simplePos x="0" y="0"/>
                <wp:positionH relativeFrom="column">
                  <wp:posOffset>38100</wp:posOffset>
                </wp:positionH>
                <wp:positionV relativeFrom="paragraph">
                  <wp:posOffset>45085</wp:posOffset>
                </wp:positionV>
                <wp:extent cx="5829300" cy="58959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5895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id w:val="704442997"/>
                              <w:placeholder>
                                <w:docPart w:val="D13D456CE7664FD3A55C2B09F7D1C0CB"/>
                              </w:placeholder>
                            </w:sdtPr>
                            <w:sdtEndPr/>
                            <w:sdtContent>
                              <w:p w14:paraId="34E5088E" w14:textId="294665D8" w:rsidR="00742A29" w:rsidRPr="00674D79" w:rsidRDefault="00BF2A48">
                                <w:pP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</w:p>
                            </w:sdtContent>
                          </w:sdt>
                          <w:p w14:paraId="1A10FB38" w14:textId="18824626" w:rsidR="00742A29" w:rsidRDefault="00742A29"/>
                          <w:p w14:paraId="58C9D920" w14:textId="529B78BD" w:rsidR="00742A29" w:rsidRDefault="00742A29"/>
                          <w:p w14:paraId="3173DBE1" w14:textId="44C70BD2" w:rsidR="00742A29" w:rsidRDefault="00742A29"/>
                          <w:p w14:paraId="231D6343" w14:textId="3975D15D" w:rsidR="00742A29" w:rsidRDefault="00742A29"/>
                          <w:p w14:paraId="77EDB652" w14:textId="75786A50" w:rsidR="00742A29" w:rsidRDefault="00742A29"/>
                          <w:p w14:paraId="27936916" w14:textId="5D334BBB" w:rsidR="00742A29" w:rsidRDefault="00742A29"/>
                          <w:p w14:paraId="13ED1D80" w14:textId="0A9185CE" w:rsidR="00742A29" w:rsidRDefault="00742A29"/>
                          <w:p w14:paraId="0BC6DC32" w14:textId="66FA3205" w:rsidR="00742A29" w:rsidRDefault="00742A29"/>
                          <w:p w14:paraId="275DCB13" w14:textId="544468E6" w:rsidR="00742A29" w:rsidRDefault="00742A29"/>
                          <w:p w14:paraId="5F7926F4" w14:textId="45D851F5" w:rsidR="00742A29" w:rsidRDefault="00742A29"/>
                          <w:p w14:paraId="16CCEC63" w14:textId="4E955746" w:rsidR="00742A29" w:rsidRDefault="00742A29"/>
                          <w:p w14:paraId="5241F2F1" w14:textId="4711F193" w:rsidR="00742A29" w:rsidRDefault="00742A29"/>
                          <w:p w14:paraId="166D6F12" w14:textId="7F4AB0C5" w:rsidR="00742A29" w:rsidRDefault="00742A29"/>
                          <w:p w14:paraId="6F6C6E59" w14:textId="2DD2450B" w:rsidR="00742A29" w:rsidRDefault="00742A29"/>
                          <w:p w14:paraId="76AF8272" w14:textId="462C4C3F" w:rsidR="00742A29" w:rsidRDefault="00742A29"/>
                          <w:p w14:paraId="2C75D80B" w14:textId="3FEDD897" w:rsidR="00742A29" w:rsidRDefault="00742A29"/>
                          <w:p w14:paraId="229AF458" w14:textId="2D9CA57E" w:rsidR="00742A29" w:rsidRDefault="00742A29"/>
                          <w:p w14:paraId="6D859E39" w14:textId="3A13ED8A" w:rsidR="00742A29" w:rsidRDefault="00742A29"/>
                          <w:p w14:paraId="298C924A" w14:textId="10D4DB7B" w:rsidR="00742A29" w:rsidRDefault="00742A29"/>
                          <w:p w14:paraId="50F4B2CF" w14:textId="567C80B8" w:rsidR="00742A29" w:rsidRDefault="00742A29"/>
                          <w:p w14:paraId="4ED2F24A" w14:textId="77777777" w:rsidR="00742A29" w:rsidRDefault="00742A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1110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pt;margin-top:3.55pt;width:459pt;height:464.25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" fillcolor="white [3201]" strokeweight=".5pt">
                <v:textbox>
                  <w:txbxContent>
                    <w:sdt>
                      <w:sdtPr>
                        <w:rPr>
                          <w:rFonts w:ascii="Arial" w:hAnsi="Arial" w:cs="Arial"/>
                          <w:sz w:val="24"/>
                          <w:szCs w:val="24"/>
                        </w:rPr>
                        <w:id w:val="704442997"/>
                        <w:placeholder>
                          <w:docPart w:val="D13D456CE7664FD3A55C2B09F7D1C0CB"/>
                        </w:placeholder>
                      </w:sdtPr>
                      <w:sdtEndPr/>
                      <w:sdtContent>
                        <w:p w14:paraId="34E5088E" w14:textId="294665D8" w:rsidR="00742A29" w:rsidRPr="00674D79" w:rsidRDefault="00BF2A48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</w:sdtContent>
                    </w:sdt>
                    <w:p w14:paraId="1A10FB38" w14:textId="18824626" w:rsidR="00742A29" w:rsidRDefault="00742A29"/>
                    <w:p w14:paraId="58C9D920" w14:textId="529B78BD" w:rsidR="00742A29" w:rsidRDefault="00742A29"/>
                    <w:p w14:paraId="3173DBE1" w14:textId="44C70BD2" w:rsidR="00742A29" w:rsidRDefault="00742A29"/>
                    <w:p w14:paraId="231D6343" w14:textId="3975D15D" w:rsidR="00742A29" w:rsidRDefault="00742A29"/>
                    <w:p w14:paraId="77EDB652" w14:textId="75786A50" w:rsidR="00742A29" w:rsidRDefault="00742A29"/>
                    <w:p w14:paraId="27936916" w14:textId="5D334BBB" w:rsidR="00742A29" w:rsidRDefault="00742A29"/>
                    <w:p w14:paraId="13ED1D80" w14:textId="0A9185CE" w:rsidR="00742A29" w:rsidRDefault="00742A29"/>
                    <w:p w14:paraId="0BC6DC32" w14:textId="66FA3205" w:rsidR="00742A29" w:rsidRDefault="00742A29"/>
                    <w:p w14:paraId="275DCB13" w14:textId="544468E6" w:rsidR="00742A29" w:rsidRDefault="00742A29"/>
                    <w:p w14:paraId="5F7926F4" w14:textId="45D851F5" w:rsidR="00742A29" w:rsidRDefault="00742A29"/>
                    <w:p w14:paraId="16CCEC63" w14:textId="4E955746" w:rsidR="00742A29" w:rsidRDefault="00742A29"/>
                    <w:p w14:paraId="5241F2F1" w14:textId="4711F193" w:rsidR="00742A29" w:rsidRDefault="00742A29"/>
                    <w:p w14:paraId="166D6F12" w14:textId="7F4AB0C5" w:rsidR="00742A29" w:rsidRDefault="00742A29"/>
                    <w:p w14:paraId="6F6C6E59" w14:textId="2DD2450B" w:rsidR="00742A29" w:rsidRDefault="00742A29"/>
                    <w:p w14:paraId="76AF8272" w14:textId="462C4C3F" w:rsidR="00742A29" w:rsidRDefault="00742A29"/>
                    <w:p w14:paraId="2C75D80B" w14:textId="3FEDD897" w:rsidR="00742A29" w:rsidRDefault="00742A29"/>
                    <w:p w14:paraId="229AF458" w14:textId="2D9CA57E" w:rsidR="00742A29" w:rsidRDefault="00742A29"/>
                    <w:p w14:paraId="6D859E39" w14:textId="3A13ED8A" w:rsidR="00742A29" w:rsidRDefault="00742A29"/>
                    <w:p w14:paraId="298C924A" w14:textId="10D4DB7B" w:rsidR="00742A29" w:rsidRDefault="00742A29"/>
                    <w:p w14:paraId="50F4B2CF" w14:textId="567C80B8" w:rsidR="00742A29" w:rsidRDefault="00742A29"/>
                    <w:p w14:paraId="4ED2F24A" w14:textId="77777777" w:rsidR="00742A29" w:rsidRDefault="00742A29"/>
                  </w:txbxContent>
                </v:textbox>
              </v:shape>
            </w:pict>
          </mc:Fallback>
        </mc:AlternateContent>
      </w:r>
    </w:p>
    <w:p w14:paraId="2C424CE9" w14:textId="5D58D5D1" w:rsidR="000C1F36" w:rsidRPr="00C60DA4" w:rsidRDefault="005A4161" w:rsidP="005A4161">
      <w:pPr>
        <w:pStyle w:val="ListParagraph"/>
        <w:numPr>
          <w:ilvl w:val="0"/>
          <w:numId w:val="11"/>
        </w:numPr>
        <w:ind w:left="450" w:hanging="450"/>
        <w:rPr>
          <w:rFonts w:ascii="Arial" w:hAnsi="Arial" w:cs="Arial"/>
          <w:sz w:val="24"/>
          <w:szCs w:val="24"/>
        </w:rPr>
      </w:pPr>
      <w:r w:rsidRPr="00C60DA4">
        <w:rPr>
          <w:rFonts w:ascii="Arial" w:hAnsi="Arial" w:cs="Arial"/>
          <w:sz w:val="24"/>
          <w:szCs w:val="24"/>
        </w:rPr>
        <w:br w:type="page"/>
      </w:r>
      <w:r w:rsidR="00492139" w:rsidRPr="00C60DA4">
        <w:rPr>
          <w:rFonts w:ascii="Arial" w:hAnsi="Arial" w:cs="Arial"/>
          <w:sz w:val="20"/>
          <w:szCs w:val="20"/>
        </w:rPr>
        <w:lastRenderedPageBreak/>
        <w:t>Why am I an ideal candidate for th</w:t>
      </w:r>
      <w:r w:rsidR="00013E8B">
        <w:rPr>
          <w:rFonts w:ascii="Arial" w:hAnsi="Arial" w:cs="Arial"/>
          <w:sz w:val="20"/>
          <w:szCs w:val="20"/>
        </w:rPr>
        <w:t xml:space="preserve">e Young Women in Investment </w:t>
      </w:r>
      <w:r w:rsidR="00A841E2">
        <w:rPr>
          <w:rFonts w:ascii="Arial" w:hAnsi="Arial" w:cs="Arial"/>
          <w:sz w:val="20"/>
          <w:szCs w:val="20"/>
        </w:rPr>
        <w:t>Program</w:t>
      </w:r>
      <w:r w:rsidR="006041B4">
        <w:rPr>
          <w:rFonts w:ascii="Arial" w:hAnsi="Arial" w:cs="Arial"/>
          <w:sz w:val="20"/>
          <w:szCs w:val="20"/>
        </w:rPr>
        <w:t xml:space="preserve"> </w:t>
      </w:r>
      <w:r w:rsidR="006041B4" w:rsidRPr="00C60DA4">
        <w:rPr>
          <w:rFonts w:ascii="Arial" w:hAnsi="Arial" w:cs="Arial"/>
          <w:sz w:val="20"/>
          <w:szCs w:val="20"/>
        </w:rPr>
        <w:t>(</w:t>
      </w:r>
      <w:r w:rsidR="009C6964">
        <w:rPr>
          <w:rFonts w:ascii="Arial" w:hAnsi="Arial" w:cs="Arial"/>
          <w:sz w:val="20"/>
          <w:szCs w:val="20"/>
        </w:rPr>
        <w:t xml:space="preserve">max. </w:t>
      </w:r>
      <w:r w:rsidR="006041B4" w:rsidRPr="00C60DA4">
        <w:rPr>
          <w:rFonts w:ascii="Arial" w:hAnsi="Arial" w:cs="Arial"/>
          <w:sz w:val="20"/>
          <w:szCs w:val="20"/>
        </w:rPr>
        <w:t>300 words)</w:t>
      </w:r>
      <w:r w:rsidR="000C1F36" w:rsidRPr="00C60DA4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50"/>
      </w:tblGrid>
      <w:tr w:rsidR="001B2EBB" w:rsidRPr="00C60DA4" w14:paraId="73FE3D4B" w14:textId="77777777" w:rsidTr="00FD70A0">
        <w:trPr>
          <w:trHeight w:val="8148"/>
        </w:trPr>
        <w:bookmarkStart w:id="0" w:name="_GoBack" w:displacedByCustomXml="next"/>
        <w:bookmarkEnd w:id="0" w:displacedByCustomXml="next"/>
        <w:sdt>
          <w:sdtPr>
            <w:rPr>
              <w:rFonts w:ascii="Arial" w:hAnsi="Arial" w:cs="Arial"/>
              <w:sz w:val="24"/>
              <w:szCs w:val="24"/>
            </w:rPr>
            <w:id w:val="1198981489"/>
            <w:placeholder>
              <w:docPart w:val="CEE6EB7BD29D41F890B06E137CEC0CE9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068D40DE" w14:textId="6C3EA815" w:rsidR="001B2EBB" w:rsidRPr="00C60DA4" w:rsidRDefault="000D26FD" w:rsidP="000C1F3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6C291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B824C5F" w14:textId="77777777" w:rsidR="00C9681B" w:rsidRPr="00C60DA4" w:rsidRDefault="00C9681B" w:rsidP="00C9681B">
      <w:pPr>
        <w:pStyle w:val="ListParagraph"/>
        <w:rPr>
          <w:rFonts w:ascii="Arial" w:hAnsi="Arial" w:cs="Arial"/>
          <w:b/>
          <w:sz w:val="28"/>
          <w:szCs w:val="28"/>
        </w:rPr>
      </w:pPr>
    </w:p>
    <w:p w14:paraId="0B5D5E01" w14:textId="77777777" w:rsidR="00BC6DC9" w:rsidRPr="00C60DA4" w:rsidRDefault="00643331" w:rsidP="00A546A2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sz w:val="28"/>
          <w:szCs w:val="28"/>
        </w:rPr>
      </w:pPr>
      <w:r w:rsidRPr="00C60DA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100A83" wp14:editId="127018A3">
                <wp:simplePos x="0" y="0"/>
                <wp:positionH relativeFrom="margin">
                  <wp:posOffset>0</wp:posOffset>
                </wp:positionH>
                <wp:positionV relativeFrom="paragraph">
                  <wp:posOffset>218440</wp:posOffset>
                </wp:positionV>
                <wp:extent cx="5991225" cy="0"/>
                <wp:effectExtent l="0" t="1905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5C7E638C" id="Straight Connector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7.2pt" to="471.7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="000C1F36" w:rsidRPr="00C60DA4">
        <w:rPr>
          <w:rFonts w:ascii="Arial" w:hAnsi="Arial" w:cs="Arial"/>
          <w:b/>
          <w:sz w:val="28"/>
          <w:szCs w:val="28"/>
        </w:rPr>
        <w:t>Declaration</w:t>
      </w:r>
    </w:p>
    <w:p w14:paraId="17EC03BD" w14:textId="30062F84" w:rsidR="000C1F36" w:rsidRPr="00C60DA4" w:rsidRDefault="00BF2A48" w:rsidP="00B521D5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20394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A9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30A91">
        <w:rPr>
          <w:rFonts w:ascii="Arial" w:hAnsi="Arial" w:cs="Arial"/>
          <w:sz w:val="20"/>
          <w:szCs w:val="20"/>
        </w:rPr>
        <w:t xml:space="preserve"> </w:t>
      </w:r>
      <w:r w:rsidR="000C1F36" w:rsidRPr="00C60DA4">
        <w:rPr>
          <w:rFonts w:ascii="Arial" w:hAnsi="Arial" w:cs="Arial"/>
          <w:sz w:val="20"/>
          <w:szCs w:val="20"/>
        </w:rPr>
        <w:t xml:space="preserve">I certify that </w:t>
      </w:r>
      <w:r w:rsidR="00492139" w:rsidRPr="00C60DA4">
        <w:rPr>
          <w:rFonts w:ascii="Arial" w:hAnsi="Arial" w:cs="Arial"/>
          <w:sz w:val="20"/>
          <w:szCs w:val="20"/>
        </w:rPr>
        <w:t xml:space="preserve">I have personally completed this application </w:t>
      </w:r>
      <w:r w:rsidR="00846969">
        <w:rPr>
          <w:rFonts w:ascii="Arial" w:hAnsi="Arial" w:cs="Arial"/>
          <w:sz w:val="20"/>
          <w:szCs w:val="20"/>
        </w:rPr>
        <w:t xml:space="preserve">form </w:t>
      </w:r>
      <w:r w:rsidR="00492139" w:rsidRPr="00C60DA4">
        <w:rPr>
          <w:rFonts w:ascii="Arial" w:hAnsi="Arial" w:cs="Arial"/>
          <w:sz w:val="20"/>
          <w:szCs w:val="20"/>
        </w:rPr>
        <w:t xml:space="preserve">and </w:t>
      </w:r>
      <w:r w:rsidR="00827796" w:rsidRPr="00827796">
        <w:rPr>
          <w:rFonts w:ascii="Arial" w:hAnsi="Arial" w:cs="Arial"/>
          <w:sz w:val="20"/>
          <w:szCs w:val="20"/>
        </w:rPr>
        <w:t>that the above statements are true and correct to the best of my knowledge.</w:t>
      </w:r>
    </w:p>
    <w:p w14:paraId="54D7BCA2" w14:textId="2201D6C9" w:rsidR="00605644" w:rsidRDefault="000D26F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br/>
        <w:t>Full name</w:t>
      </w:r>
      <w:r w:rsidRPr="00674D79">
        <w:rPr>
          <w:rFonts w:ascii="Arial" w:hAnsi="Arial" w:cs="Arial"/>
          <w:b/>
          <w:sz w:val="20"/>
          <w:szCs w:val="20"/>
        </w:rPr>
        <w:t xml:space="preserve">: </w:t>
      </w:r>
      <w:sdt>
        <w:sdtPr>
          <w:rPr>
            <w:rFonts w:ascii="Arial" w:hAnsi="Arial" w:cs="Arial"/>
            <w:b/>
            <w:sz w:val="20"/>
            <w:szCs w:val="20"/>
          </w:rPr>
          <w:id w:val="1922138079"/>
          <w:placeholder>
            <w:docPart w:val="ED96260674E141E38336503195B14B03"/>
          </w:placeholder>
          <w:showingPlcHdr/>
          <w:text/>
        </w:sdtPr>
        <w:sdtEndPr/>
        <w:sdtContent>
          <w:r w:rsidRPr="00F05DE3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/>
          <w:b/>
        </w:rPr>
        <w:t xml:space="preserve">                       </w:t>
      </w:r>
    </w:p>
    <w:p w14:paraId="650EFA50" w14:textId="77777777" w:rsidR="007D1C5F" w:rsidRDefault="00605644" w:rsidP="00B54C27">
      <w:pPr>
        <w:rPr>
          <w:rFonts w:ascii="Arial" w:hAnsi="Arial" w:cs="Arial"/>
          <w:b/>
        </w:rPr>
      </w:pPr>
      <w:r w:rsidRPr="00674D79">
        <w:rPr>
          <w:rFonts w:ascii="Arial" w:hAnsi="Arial" w:cs="Arial"/>
          <w:b/>
          <w:sz w:val="20"/>
          <w:szCs w:val="20"/>
        </w:rPr>
        <w:t xml:space="preserve">Date: </w:t>
      </w:r>
      <w:sdt>
        <w:sdtPr>
          <w:rPr>
            <w:rFonts w:ascii="Arial" w:hAnsi="Arial" w:cs="Arial"/>
            <w:b/>
            <w:sz w:val="20"/>
            <w:szCs w:val="20"/>
          </w:rPr>
          <w:id w:val="-1506127113"/>
          <w:placeholder>
            <w:docPart w:val="DefaultPlaceholder_-1854013437"/>
          </w:placeholder>
          <w:showingPlcHdr/>
          <w:date w:fullDate="2019-12-03T00:00:00Z">
            <w:dateFormat w:val="dd-MM-yyyy"/>
            <w:lid w:val="en-IN"/>
            <w:storeMappedDataAs w:val="dateTime"/>
            <w:calendar w:val="gregorian"/>
          </w:date>
        </w:sdtPr>
        <w:sdtEndPr/>
        <w:sdtContent>
          <w:r w:rsidR="002F0751" w:rsidRPr="00F05DE3">
            <w:rPr>
              <w:rStyle w:val="PlaceholderText"/>
            </w:rPr>
            <w:t>Click or tap to enter a date.</w:t>
          </w:r>
        </w:sdtContent>
      </w:sdt>
      <w:r w:rsidRPr="00674D79">
        <w:rPr>
          <w:rFonts w:ascii="Arial" w:hAnsi="Arial" w:cs="Arial"/>
          <w:b/>
          <w:sz w:val="20"/>
          <w:szCs w:val="20"/>
        </w:rPr>
        <w:t xml:space="preserve">                </w:t>
      </w:r>
    </w:p>
    <w:p w14:paraId="3A17B2DA" w14:textId="6AFC1DC5" w:rsidR="00B54C27" w:rsidRPr="007D1C5F" w:rsidRDefault="00A55B08" w:rsidP="00B54C27">
      <w:pPr>
        <w:rPr>
          <w:rFonts w:ascii="Arial" w:hAnsi="Arial" w:cs="Arial"/>
          <w:b/>
          <w:sz w:val="20"/>
          <w:szCs w:val="20"/>
        </w:rPr>
      </w:pPr>
      <w:r w:rsidRPr="0048319D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5532C2AB" wp14:editId="09371ECD">
                <wp:simplePos x="0" y="0"/>
                <wp:positionH relativeFrom="margin">
                  <wp:posOffset>-189230</wp:posOffset>
                </wp:positionH>
                <wp:positionV relativeFrom="paragraph">
                  <wp:posOffset>251460</wp:posOffset>
                </wp:positionV>
                <wp:extent cx="6250940" cy="1404620"/>
                <wp:effectExtent l="0" t="0" r="1651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9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B93DA" w14:textId="5538B88D" w:rsidR="0048319D" w:rsidRPr="00A55B08" w:rsidRDefault="006F143F" w:rsidP="003B00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55B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 w:rsidR="00804597" w:rsidRPr="00A55B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ubmit your completed application form</w:t>
                            </w:r>
                            <w:r w:rsidRPr="00A55B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, along with</w:t>
                            </w:r>
                            <w:r w:rsidR="005B3EB7" w:rsidRPr="00A55B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your CV / resume,</w:t>
                            </w:r>
                            <w:r w:rsidR="00804597" w:rsidRPr="00A55B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E4B9A" w:rsidRPr="00A55B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on the Young Women in Investment</w:t>
                            </w:r>
                            <w:r w:rsidRPr="00A55B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website</w:t>
                            </w:r>
                            <w:r w:rsidR="005B3EB7" w:rsidRPr="00A55B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754551" w:rsidRPr="00A55B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1348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Successful a</w:t>
                            </w:r>
                            <w:r w:rsidR="0048319D" w:rsidRPr="00A55B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pplicants </w:t>
                            </w:r>
                            <w:r w:rsidR="005B3EB7" w:rsidRPr="00A55B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for the </w:t>
                            </w:r>
                            <w:r w:rsidR="00826E6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Spanish</w:t>
                            </w:r>
                            <w:r w:rsidR="00754551" w:rsidRPr="00A55B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program will be selected by </w:t>
                            </w:r>
                            <w:r w:rsidR="00C77B1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members of </w:t>
                            </w:r>
                            <w:r w:rsidR="00754551" w:rsidRPr="00A55B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CFA Society </w:t>
                            </w:r>
                            <w:r w:rsidR="00826E6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Spain</w:t>
                            </w:r>
                            <w:r w:rsidR="00754551" w:rsidRPr="00A55B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0B7D1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If you have any questions regarding the application process, please email </w:t>
                            </w:r>
                            <w:hyperlink r:id="rId11" w:history="1">
                              <w:r w:rsidR="0063477A" w:rsidRPr="00D316F2">
                                <w:rPr>
                                  <w:rStyle w:val="Hyperlink"/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womeninfinance@cfaspain.org</w:t>
                              </w:r>
                            </w:hyperlink>
                            <w:r w:rsidR="0063477A">
                              <w:rPr>
                                <w:rFonts w:ascii="Arial" w:hAnsi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32C2AB" id="Text Box 2" o:spid="_x0000_s1027" type="#_x0000_t202" style="position:absolute;margin-left:-14.9pt;margin-top:19.8pt;width:492.2pt;height:110.6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">
                <v:textbox style="mso-fit-shape-to-text:t">
                  <w:txbxContent>
                    <w:p w14:paraId="141B93DA" w14:textId="5538B88D" w:rsidR="0048319D" w:rsidRPr="00A55B08" w:rsidRDefault="006F143F" w:rsidP="003B00A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55B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</w:t>
                      </w:r>
                      <w:r w:rsidR="00804597" w:rsidRPr="00A55B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ubmit your completed application form</w:t>
                      </w:r>
                      <w:r w:rsidRPr="00A55B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, along with</w:t>
                      </w:r>
                      <w:r w:rsidR="005B3EB7" w:rsidRPr="00A55B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your CV / resume,</w:t>
                      </w:r>
                      <w:r w:rsidR="00804597" w:rsidRPr="00A55B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0E4B9A" w:rsidRPr="00A55B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on the Young Women in Investment</w:t>
                      </w:r>
                      <w:r w:rsidRPr="00A55B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website</w:t>
                      </w:r>
                      <w:r w:rsidR="005B3EB7" w:rsidRPr="00A55B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  <w:r w:rsidR="00754551" w:rsidRPr="00A55B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C1348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Successful a</w:t>
                      </w:r>
                      <w:r w:rsidR="0048319D" w:rsidRPr="00A55B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pplicants </w:t>
                      </w:r>
                      <w:r w:rsidR="005B3EB7" w:rsidRPr="00A55B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for the </w:t>
                      </w:r>
                      <w:r w:rsidR="00826E6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Spanish</w:t>
                      </w:r>
                      <w:r w:rsidR="00754551" w:rsidRPr="00A55B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program will be selected by </w:t>
                      </w:r>
                      <w:r w:rsidR="00C77B1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members of </w:t>
                      </w:r>
                      <w:r w:rsidR="00754551" w:rsidRPr="00A55B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CFA Society </w:t>
                      </w:r>
                      <w:r w:rsidR="00826E6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Spain</w:t>
                      </w:r>
                      <w:r w:rsidR="00754551" w:rsidRPr="00A55B0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  <w:r w:rsidR="000B7D1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If you have any questions regarding the application process, please email </w:t>
                      </w:r>
                      <w:hyperlink r:id="rId12" w:history="1">
                        <w:r w:rsidR="0063477A" w:rsidRPr="00D316F2">
                          <w:rPr>
                            <w:rStyle w:val="Hyperlink"/>
                            <w:rFonts w:ascii="Arial" w:hAnsi="Arial"/>
                            <w:b/>
                            <w:bCs/>
                            <w:sz w:val="20"/>
                            <w:szCs w:val="20"/>
                          </w:rPr>
                          <w:t>womeninfinance@cfaspain.org</w:t>
                        </w:r>
                      </w:hyperlink>
                      <w:r w:rsidR="0063477A">
                        <w:rPr>
                          <w:rFonts w:ascii="Arial" w:hAnsi="Arial"/>
                          <w:b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54C27" w:rsidRPr="007D1C5F" w:rsidSect="007A0CCB">
      <w:headerReference w:type="default" r:id="rId13"/>
      <w:footerReference w:type="default" r:id="rId14"/>
      <w:pgSz w:w="12240" w:h="15840"/>
      <w:pgMar w:top="1440" w:right="1183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D79B9" w14:textId="77777777" w:rsidR="00BF2A48" w:rsidRDefault="00BF2A48" w:rsidP="00517CAC">
      <w:pPr>
        <w:spacing w:after="0" w:line="240" w:lineRule="auto"/>
      </w:pPr>
      <w:r>
        <w:separator/>
      </w:r>
    </w:p>
  </w:endnote>
  <w:endnote w:type="continuationSeparator" w:id="0">
    <w:p w14:paraId="2BB5EC2B" w14:textId="77777777" w:rsidR="00BF2A48" w:rsidRDefault="00BF2A48" w:rsidP="00517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06"/>
      <w:gridCol w:w="3206"/>
      <w:gridCol w:w="3206"/>
    </w:tblGrid>
    <w:tr w:rsidR="4E080291" w14:paraId="132F00FA" w14:textId="77777777" w:rsidTr="4E080291">
      <w:tc>
        <w:tcPr>
          <w:tcW w:w="3206" w:type="dxa"/>
        </w:tcPr>
        <w:p w14:paraId="396ECB8D" w14:textId="0B97DD44" w:rsidR="4E080291" w:rsidRDefault="4E080291" w:rsidP="4E080291">
          <w:pPr>
            <w:pStyle w:val="Header"/>
            <w:ind w:left="-115"/>
          </w:pPr>
        </w:p>
      </w:tc>
      <w:tc>
        <w:tcPr>
          <w:tcW w:w="3206" w:type="dxa"/>
        </w:tcPr>
        <w:p w14:paraId="7400EE6F" w14:textId="28D2C029" w:rsidR="4E080291" w:rsidRDefault="4E080291" w:rsidP="4E080291">
          <w:pPr>
            <w:pStyle w:val="Header"/>
            <w:jc w:val="center"/>
          </w:pPr>
        </w:p>
      </w:tc>
      <w:tc>
        <w:tcPr>
          <w:tcW w:w="3206" w:type="dxa"/>
        </w:tcPr>
        <w:p w14:paraId="3F6E3E78" w14:textId="074EFF29" w:rsidR="4E080291" w:rsidRDefault="4E080291" w:rsidP="4E080291">
          <w:pPr>
            <w:pStyle w:val="Header"/>
            <w:ind w:right="-115"/>
            <w:jc w:val="right"/>
          </w:pPr>
        </w:p>
      </w:tc>
    </w:tr>
  </w:tbl>
  <w:p w14:paraId="65758465" w14:textId="38AFDF1B" w:rsidR="4E080291" w:rsidRDefault="4E080291" w:rsidP="4E0802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320B3" w14:textId="77777777" w:rsidR="00BF2A48" w:rsidRDefault="00BF2A48" w:rsidP="00517CAC">
      <w:pPr>
        <w:spacing w:after="0" w:line="240" w:lineRule="auto"/>
      </w:pPr>
      <w:r>
        <w:separator/>
      </w:r>
    </w:p>
  </w:footnote>
  <w:footnote w:type="continuationSeparator" w:id="0">
    <w:p w14:paraId="22472987" w14:textId="77777777" w:rsidR="00BF2A48" w:rsidRDefault="00BF2A48" w:rsidP="00517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54DD5" w14:textId="5CEDB657" w:rsidR="007C2EC7" w:rsidRDefault="007C2EC7">
    <w:pPr>
      <w:pStyle w:val="Header"/>
    </w:pPr>
  </w:p>
  <w:p w14:paraId="4887B7A0" w14:textId="005D382F" w:rsidR="007C2EC7" w:rsidRDefault="00990534">
    <w:pPr>
      <w:pStyle w:val="Header"/>
    </w:pPr>
    <w:r>
      <w:br/>
    </w:r>
    <w:r w:rsidR="007C2EC7" w:rsidRPr="006D2126"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6AD2313" wp14:editId="0CE2B0F3">
          <wp:simplePos x="0" y="0"/>
          <wp:positionH relativeFrom="margin">
            <wp:posOffset>-468923</wp:posOffset>
          </wp:positionH>
          <wp:positionV relativeFrom="paragraph">
            <wp:posOffset>-268995</wp:posOffset>
          </wp:positionV>
          <wp:extent cx="2075403" cy="447675"/>
          <wp:effectExtent l="0" t="0" r="127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FA_institute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403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A45CF"/>
    <w:multiLevelType w:val="hybridMultilevel"/>
    <w:tmpl w:val="2C1A5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01DB9"/>
    <w:multiLevelType w:val="hybridMultilevel"/>
    <w:tmpl w:val="5DAE6CF6"/>
    <w:lvl w:ilvl="0" w:tplc="80526C7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9019A"/>
    <w:multiLevelType w:val="hybridMultilevel"/>
    <w:tmpl w:val="364C539C"/>
    <w:lvl w:ilvl="0" w:tplc="94422EFE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2ADF679D"/>
    <w:multiLevelType w:val="hybridMultilevel"/>
    <w:tmpl w:val="83248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A2EA9"/>
    <w:multiLevelType w:val="hybridMultilevel"/>
    <w:tmpl w:val="83248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31177"/>
    <w:multiLevelType w:val="hybridMultilevel"/>
    <w:tmpl w:val="91260C76"/>
    <w:lvl w:ilvl="0" w:tplc="7D965A4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64A91"/>
    <w:multiLevelType w:val="hybridMultilevel"/>
    <w:tmpl w:val="A650E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582ED8"/>
    <w:multiLevelType w:val="hybridMultilevel"/>
    <w:tmpl w:val="2DA0D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32056"/>
    <w:multiLevelType w:val="hybridMultilevel"/>
    <w:tmpl w:val="45ECC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D6FDD"/>
    <w:multiLevelType w:val="hybridMultilevel"/>
    <w:tmpl w:val="83248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51CAD"/>
    <w:multiLevelType w:val="hybridMultilevel"/>
    <w:tmpl w:val="A650E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30CC8"/>
    <w:multiLevelType w:val="hybridMultilevel"/>
    <w:tmpl w:val="38F20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479D2"/>
    <w:multiLevelType w:val="hybridMultilevel"/>
    <w:tmpl w:val="48C2AE78"/>
    <w:lvl w:ilvl="0" w:tplc="D2FA6932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9"/>
  </w:num>
  <w:num w:numId="9">
    <w:abstractNumId w:val="1"/>
  </w:num>
  <w:num w:numId="10">
    <w:abstractNumId w:val="12"/>
  </w:num>
  <w:num w:numId="11">
    <w:abstractNumId w:val="5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cumentProtection w:edit="forms" w:formatting="1" w:enforcement="0"/>
  <w:defaultTabStop w:val="720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157"/>
    <w:rsid w:val="00004975"/>
    <w:rsid w:val="00013E8B"/>
    <w:rsid w:val="00054F83"/>
    <w:rsid w:val="000555A4"/>
    <w:rsid w:val="00077FB3"/>
    <w:rsid w:val="0008277C"/>
    <w:rsid w:val="00084D82"/>
    <w:rsid w:val="000B59D5"/>
    <w:rsid w:val="000B6F97"/>
    <w:rsid w:val="000B7D1B"/>
    <w:rsid w:val="000C1F36"/>
    <w:rsid w:val="000D01E7"/>
    <w:rsid w:val="000D26FD"/>
    <w:rsid w:val="000E4B9A"/>
    <w:rsid w:val="000F2641"/>
    <w:rsid w:val="001041AD"/>
    <w:rsid w:val="00107FC8"/>
    <w:rsid w:val="00120184"/>
    <w:rsid w:val="00121AE7"/>
    <w:rsid w:val="00133962"/>
    <w:rsid w:val="001371F9"/>
    <w:rsid w:val="0014332E"/>
    <w:rsid w:val="00143E4B"/>
    <w:rsid w:val="001B2EBB"/>
    <w:rsid w:val="001D1B0D"/>
    <w:rsid w:val="001E6417"/>
    <w:rsid w:val="001F2076"/>
    <w:rsid w:val="001F5BA1"/>
    <w:rsid w:val="0020286D"/>
    <w:rsid w:val="00203282"/>
    <w:rsid w:val="00210A83"/>
    <w:rsid w:val="00231853"/>
    <w:rsid w:val="00277A07"/>
    <w:rsid w:val="00280438"/>
    <w:rsid w:val="00292516"/>
    <w:rsid w:val="002A3728"/>
    <w:rsid w:val="002A6CEE"/>
    <w:rsid w:val="002B5B71"/>
    <w:rsid w:val="002B7849"/>
    <w:rsid w:val="002C683D"/>
    <w:rsid w:val="002C7A29"/>
    <w:rsid w:val="002D7DE1"/>
    <w:rsid w:val="002F0751"/>
    <w:rsid w:val="002F119A"/>
    <w:rsid w:val="002F6982"/>
    <w:rsid w:val="00313436"/>
    <w:rsid w:val="00323DF3"/>
    <w:rsid w:val="003328A7"/>
    <w:rsid w:val="003555A9"/>
    <w:rsid w:val="00371DB6"/>
    <w:rsid w:val="00387519"/>
    <w:rsid w:val="0038761A"/>
    <w:rsid w:val="003B00AC"/>
    <w:rsid w:val="003B0AFD"/>
    <w:rsid w:val="003B1B80"/>
    <w:rsid w:val="003B2C95"/>
    <w:rsid w:val="003C6512"/>
    <w:rsid w:val="003E5E35"/>
    <w:rsid w:val="003F7C7C"/>
    <w:rsid w:val="00406443"/>
    <w:rsid w:val="00476E8A"/>
    <w:rsid w:val="00477A8B"/>
    <w:rsid w:val="0048319D"/>
    <w:rsid w:val="004835B4"/>
    <w:rsid w:val="00487E40"/>
    <w:rsid w:val="004903A1"/>
    <w:rsid w:val="00492139"/>
    <w:rsid w:val="0049324D"/>
    <w:rsid w:val="0049493E"/>
    <w:rsid w:val="00495A6A"/>
    <w:rsid w:val="004A0BB6"/>
    <w:rsid w:val="004B7C1D"/>
    <w:rsid w:val="004C5C1C"/>
    <w:rsid w:val="004C6C39"/>
    <w:rsid w:val="004D1AEF"/>
    <w:rsid w:val="004E250F"/>
    <w:rsid w:val="004F0790"/>
    <w:rsid w:val="00500E1D"/>
    <w:rsid w:val="005065CD"/>
    <w:rsid w:val="005127EA"/>
    <w:rsid w:val="00517CAC"/>
    <w:rsid w:val="00520E39"/>
    <w:rsid w:val="005239A5"/>
    <w:rsid w:val="005257B4"/>
    <w:rsid w:val="0052738A"/>
    <w:rsid w:val="00532A58"/>
    <w:rsid w:val="005540B4"/>
    <w:rsid w:val="00555557"/>
    <w:rsid w:val="0055651C"/>
    <w:rsid w:val="00557C56"/>
    <w:rsid w:val="00564B22"/>
    <w:rsid w:val="00581F10"/>
    <w:rsid w:val="005863F9"/>
    <w:rsid w:val="00591742"/>
    <w:rsid w:val="00592742"/>
    <w:rsid w:val="005A0BFF"/>
    <w:rsid w:val="005A33C2"/>
    <w:rsid w:val="005A4161"/>
    <w:rsid w:val="005B35BE"/>
    <w:rsid w:val="005B3EB7"/>
    <w:rsid w:val="005D3ACE"/>
    <w:rsid w:val="005E5EE2"/>
    <w:rsid w:val="005F7AE2"/>
    <w:rsid w:val="006041B4"/>
    <w:rsid w:val="00605644"/>
    <w:rsid w:val="006147AC"/>
    <w:rsid w:val="0063477A"/>
    <w:rsid w:val="00643331"/>
    <w:rsid w:val="00650267"/>
    <w:rsid w:val="00663C5E"/>
    <w:rsid w:val="00674D79"/>
    <w:rsid w:val="006766C3"/>
    <w:rsid w:val="00684331"/>
    <w:rsid w:val="00694EF9"/>
    <w:rsid w:val="00694F54"/>
    <w:rsid w:val="00696D01"/>
    <w:rsid w:val="00697B73"/>
    <w:rsid w:val="006A63C0"/>
    <w:rsid w:val="006B54FF"/>
    <w:rsid w:val="006C0E0C"/>
    <w:rsid w:val="006D2126"/>
    <w:rsid w:val="006D3AB5"/>
    <w:rsid w:val="006D3BFE"/>
    <w:rsid w:val="006D4F31"/>
    <w:rsid w:val="006F143F"/>
    <w:rsid w:val="0071335D"/>
    <w:rsid w:val="00740041"/>
    <w:rsid w:val="00742A29"/>
    <w:rsid w:val="0074436B"/>
    <w:rsid w:val="00754551"/>
    <w:rsid w:val="0077500C"/>
    <w:rsid w:val="007756CD"/>
    <w:rsid w:val="00785644"/>
    <w:rsid w:val="00796F2D"/>
    <w:rsid w:val="007A055F"/>
    <w:rsid w:val="007A0CCB"/>
    <w:rsid w:val="007A50D8"/>
    <w:rsid w:val="007B4625"/>
    <w:rsid w:val="007C2EC7"/>
    <w:rsid w:val="007C4791"/>
    <w:rsid w:val="007D0DB3"/>
    <w:rsid w:val="007D1C5F"/>
    <w:rsid w:val="007D53B4"/>
    <w:rsid w:val="007E1963"/>
    <w:rsid w:val="007E4A43"/>
    <w:rsid w:val="007E4C8F"/>
    <w:rsid w:val="007F1898"/>
    <w:rsid w:val="007F18D8"/>
    <w:rsid w:val="008001F0"/>
    <w:rsid w:val="00804597"/>
    <w:rsid w:val="00826E64"/>
    <w:rsid w:val="00827796"/>
    <w:rsid w:val="00836E32"/>
    <w:rsid w:val="00846969"/>
    <w:rsid w:val="00876292"/>
    <w:rsid w:val="00880A52"/>
    <w:rsid w:val="00884191"/>
    <w:rsid w:val="008870E1"/>
    <w:rsid w:val="00895132"/>
    <w:rsid w:val="008A0978"/>
    <w:rsid w:val="008B6E2D"/>
    <w:rsid w:val="008E2CAB"/>
    <w:rsid w:val="008E62F5"/>
    <w:rsid w:val="00901E88"/>
    <w:rsid w:val="00912820"/>
    <w:rsid w:val="0092076A"/>
    <w:rsid w:val="00930A91"/>
    <w:rsid w:val="0093143F"/>
    <w:rsid w:val="00940517"/>
    <w:rsid w:val="00955121"/>
    <w:rsid w:val="00955DE6"/>
    <w:rsid w:val="00964BAE"/>
    <w:rsid w:val="00974BE7"/>
    <w:rsid w:val="009872E9"/>
    <w:rsid w:val="00990534"/>
    <w:rsid w:val="00993996"/>
    <w:rsid w:val="00995CB6"/>
    <w:rsid w:val="009C6964"/>
    <w:rsid w:val="009E19AE"/>
    <w:rsid w:val="009F72F8"/>
    <w:rsid w:val="009F7F03"/>
    <w:rsid w:val="00A10543"/>
    <w:rsid w:val="00A26C12"/>
    <w:rsid w:val="00A42CF9"/>
    <w:rsid w:val="00A4603A"/>
    <w:rsid w:val="00A46FDA"/>
    <w:rsid w:val="00A546A2"/>
    <w:rsid w:val="00A55B08"/>
    <w:rsid w:val="00A5615C"/>
    <w:rsid w:val="00A618AD"/>
    <w:rsid w:val="00A841E2"/>
    <w:rsid w:val="00A9314D"/>
    <w:rsid w:val="00AB3CED"/>
    <w:rsid w:val="00AD7157"/>
    <w:rsid w:val="00AE776E"/>
    <w:rsid w:val="00AF70B0"/>
    <w:rsid w:val="00B071FF"/>
    <w:rsid w:val="00B23BDE"/>
    <w:rsid w:val="00B30FCA"/>
    <w:rsid w:val="00B31860"/>
    <w:rsid w:val="00B401A1"/>
    <w:rsid w:val="00B4157E"/>
    <w:rsid w:val="00B47CE4"/>
    <w:rsid w:val="00B521D5"/>
    <w:rsid w:val="00B54489"/>
    <w:rsid w:val="00B54C27"/>
    <w:rsid w:val="00B5545A"/>
    <w:rsid w:val="00B55BA9"/>
    <w:rsid w:val="00B5756E"/>
    <w:rsid w:val="00B77DB1"/>
    <w:rsid w:val="00B8499C"/>
    <w:rsid w:val="00B87BD2"/>
    <w:rsid w:val="00BC6DC9"/>
    <w:rsid w:val="00BD4F9B"/>
    <w:rsid w:val="00BE3A78"/>
    <w:rsid w:val="00BF2A48"/>
    <w:rsid w:val="00BF38C3"/>
    <w:rsid w:val="00C01603"/>
    <w:rsid w:val="00C13481"/>
    <w:rsid w:val="00C21310"/>
    <w:rsid w:val="00C235CE"/>
    <w:rsid w:val="00C32E93"/>
    <w:rsid w:val="00C46E20"/>
    <w:rsid w:val="00C60DA4"/>
    <w:rsid w:val="00C706E8"/>
    <w:rsid w:val="00C74C50"/>
    <w:rsid w:val="00C77B1A"/>
    <w:rsid w:val="00C9681B"/>
    <w:rsid w:val="00CA009F"/>
    <w:rsid w:val="00CC1C63"/>
    <w:rsid w:val="00CC6C98"/>
    <w:rsid w:val="00CC6F07"/>
    <w:rsid w:val="00CD1351"/>
    <w:rsid w:val="00CE4BCB"/>
    <w:rsid w:val="00CE6C43"/>
    <w:rsid w:val="00D05F0A"/>
    <w:rsid w:val="00D178B4"/>
    <w:rsid w:val="00D23060"/>
    <w:rsid w:val="00D41957"/>
    <w:rsid w:val="00D419A6"/>
    <w:rsid w:val="00D50641"/>
    <w:rsid w:val="00D73DCB"/>
    <w:rsid w:val="00D754BD"/>
    <w:rsid w:val="00D90DFC"/>
    <w:rsid w:val="00D917B3"/>
    <w:rsid w:val="00DC43FF"/>
    <w:rsid w:val="00DE6194"/>
    <w:rsid w:val="00DF16F1"/>
    <w:rsid w:val="00DF1DFD"/>
    <w:rsid w:val="00DF2967"/>
    <w:rsid w:val="00E0218B"/>
    <w:rsid w:val="00E26185"/>
    <w:rsid w:val="00E31559"/>
    <w:rsid w:val="00E31EF9"/>
    <w:rsid w:val="00E36B87"/>
    <w:rsid w:val="00E609BF"/>
    <w:rsid w:val="00E81E02"/>
    <w:rsid w:val="00E933D3"/>
    <w:rsid w:val="00E9718D"/>
    <w:rsid w:val="00EA3251"/>
    <w:rsid w:val="00EB2799"/>
    <w:rsid w:val="00EC1F6A"/>
    <w:rsid w:val="00EE5521"/>
    <w:rsid w:val="00EE6BED"/>
    <w:rsid w:val="00F16C2A"/>
    <w:rsid w:val="00F21675"/>
    <w:rsid w:val="00F3179C"/>
    <w:rsid w:val="00F35704"/>
    <w:rsid w:val="00F40703"/>
    <w:rsid w:val="00F45ED8"/>
    <w:rsid w:val="00F74B9A"/>
    <w:rsid w:val="00F85720"/>
    <w:rsid w:val="00F86BCC"/>
    <w:rsid w:val="00F916EE"/>
    <w:rsid w:val="00F9457C"/>
    <w:rsid w:val="00F94BB4"/>
    <w:rsid w:val="00FA158A"/>
    <w:rsid w:val="00FA5E3E"/>
    <w:rsid w:val="00FB1EB0"/>
    <w:rsid w:val="00FB2BB8"/>
    <w:rsid w:val="00FC1FB6"/>
    <w:rsid w:val="00FD70A0"/>
    <w:rsid w:val="00FE23AF"/>
    <w:rsid w:val="00FF3542"/>
    <w:rsid w:val="00FF415C"/>
    <w:rsid w:val="4E08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90E52"/>
  <w15:chartTrackingRefBased/>
  <w15:docId w15:val="{E97DF0C1-9159-4AC2-978B-40D52112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C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126"/>
    <w:pPr>
      <w:ind w:left="720"/>
      <w:contextualSpacing/>
    </w:pPr>
  </w:style>
  <w:style w:type="table" w:styleId="TableGrid">
    <w:name w:val="Table Grid"/>
    <w:basedOn w:val="TableNormal"/>
    <w:uiPriority w:val="39"/>
    <w:rsid w:val="00836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33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331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17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CAC"/>
  </w:style>
  <w:style w:type="paragraph" w:styleId="Footer">
    <w:name w:val="footer"/>
    <w:basedOn w:val="Normal"/>
    <w:link w:val="FooterChar"/>
    <w:uiPriority w:val="99"/>
    <w:unhideWhenUsed/>
    <w:rsid w:val="00517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CAC"/>
  </w:style>
  <w:style w:type="paragraph" w:styleId="BalloonText">
    <w:name w:val="Balloon Text"/>
    <w:basedOn w:val="Normal"/>
    <w:link w:val="BalloonTextChar"/>
    <w:uiPriority w:val="99"/>
    <w:semiHidden/>
    <w:unhideWhenUsed/>
    <w:rsid w:val="00DF2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96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32E93"/>
    <w:rPr>
      <w:color w:val="808080"/>
    </w:rPr>
  </w:style>
  <w:style w:type="character" w:customStyle="1" w:styleId="Style1">
    <w:name w:val="Style1"/>
    <w:basedOn w:val="DefaultParagraphFont"/>
    <w:uiPriority w:val="1"/>
    <w:rsid w:val="00C32E93"/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F16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47C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omeninfinance@cfaspain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omeninfinance@cfaspain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yc\OneDrive%20-%20CFA%20Institute\iPart\Young%20Women%20in%20Investment\India%20summer%20internship%20program_application%20form_2019_test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29AC220444044FBBDD9E96C5D518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27276-FEF4-4725-B1BB-6FC412C8DB4A}"/>
      </w:docPartPr>
      <w:docPartBody>
        <w:p w:rsidR="00F84A8C" w:rsidRDefault="002B17BB" w:rsidP="002B17BB">
          <w:pPr>
            <w:pStyle w:val="929AC220444044FBBDD9E96C5D518B931"/>
          </w:pPr>
          <w:r w:rsidRPr="006C29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36FA829CAD443FA9E3D4F3DEF94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CE2B9-9BA5-4C2B-B5AB-8764320FF4D3}"/>
      </w:docPartPr>
      <w:docPartBody>
        <w:p w:rsidR="00F84A8C" w:rsidRDefault="002B17BB" w:rsidP="002B17BB">
          <w:pPr>
            <w:pStyle w:val="F236FA829CAD443FA9E3D4F3DEF9402F"/>
          </w:pPr>
          <w:r w:rsidRPr="006C29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8A42B099484273A8858876E34A0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F0A9E-3233-42C8-B404-D5E22162EB16}"/>
      </w:docPartPr>
      <w:docPartBody>
        <w:p w:rsidR="00F84A8C" w:rsidRDefault="002B17BB" w:rsidP="002B17BB">
          <w:pPr>
            <w:pStyle w:val="CB8A42B099484273A8858876E34A0D00"/>
          </w:pPr>
          <w:r w:rsidRPr="006C29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81F2E91E674E1A88CA5D796E2F8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0ACEC-BADC-4D54-86A2-F48A70E3FB0F}"/>
      </w:docPartPr>
      <w:docPartBody>
        <w:p w:rsidR="00F84A8C" w:rsidRDefault="002B17BB" w:rsidP="002B17BB">
          <w:pPr>
            <w:pStyle w:val="9981F2E91E674E1A88CA5D796E2F85C0"/>
          </w:pPr>
          <w:r w:rsidRPr="006C29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E6EB7BD29D41F890B06E137CEC0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C7612-A69F-470E-95C7-31AEF4C40662}"/>
      </w:docPartPr>
      <w:docPartBody>
        <w:p w:rsidR="00F84A8C" w:rsidRDefault="002B17BB" w:rsidP="002B17BB">
          <w:pPr>
            <w:pStyle w:val="CEE6EB7BD29D41F890B06E137CEC0CE9"/>
          </w:pPr>
          <w:r w:rsidRPr="006C29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3D456CE7664FD3A55C2B09F7D1C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7F291-A1AB-473A-88D2-914CE82B861E}"/>
      </w:docPartPr>
      <w:docPartBody>
        <w:p w:rsidR="00C96AF7" w:rsidRDefault="004E2C95" w:rsidP="004E2C95">
          <w:pPr>
            <w:pStyle w:val="D13D456CE7664FD3A55C2B09F7D1C0CB"/>
          </w:pPr>
          <w:r w:rsidRPr="006C291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DFB92-833E-4F98-9BE3-6008DCC554E7}"/>
      </w:docPartPr>
      <w:docPartBody>
        <w:p w:rsidR="00C37FD3" w:rsidRDefault="00265385">
          <w:r w:rsidRPr="00F05DE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D96260674E141E38336503195B14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51180-90BD-4D51-93BB-D08946AF2198}"/>
      </w:docPartPr>
      <w:docPartBody>
        <w:p w:rsidR="00C85316" w:rsidRDefault="008925D7" w:rsidP="008925D7">
          <w:pPr>
            <w:pStyle w:val="ED96260674E141E38336503195B14B03"/>
          </w:pPr>
          <w:r w:rsidRPr="00F05DE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BB"/>
    <w:rsid w:val="001B1F68"/>
    <w:rsid w:val="00265385"/>
    <w:rsid w:val="002B17BB"/>
    <w:rsid w:val="004E2C95"/>
    <w:rsid w:val="0058778D"/>
    <w:rsid w:val="005A7F12"/>
    <w:rsid w:val="00604144"/>
    <w:rsid w:val="006046DC"/>
    <w:rsid w:val="00616B39"/>
    <w:rsid w:val="0069009B"/>
    <w:rsid w:val="006C3BCB"/>
    <w:rsid w:val="007A06CB"/>
    <w:rsid w:val="008925D7"/>
    <w:rsid w:val="00A706EF"/>
    <w:rsid w:val="00B13749"/>
    <w:rsid w:val="00B7720C"/>
    <w:rsid w:val="00C37FD3"/>
    <w:rsid w:val="00C85316"/>
    <w:rsid w:val="00C96AF7"/>
    <w:rsid w:val="00D3614E"/>
    <w:rsid w:val="00F71315"/>
    <w:rsid w:val="00F8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4144"/>
    <w:rPr>
      <w:color w:val="808080"/>
    </w:rPr>
  </w:style>
  <w:style w:type="paragraph" w:customStyle="1" w:styleId="F236FA829CAD443FA9E3D4F3DEF9402F">
    <w:name w:val="F236FA829CAD443FA9E3D4F3DEF9402F"/>
    <w:rsid w:val="002B17BB"/>
    <w:rPr>
      <w:lang w:val="en-US"/>
    </w:rPr>
  </w:style>
  <w:style w:type="paragraph" w:customStyle="1" w:styleId="929AC220444044FBBDD9E96C5D518B931">
    <w:name w:val="929AC220444044FBBDD9E96C5D518B931"/>
    <w:rsid w:val="002B17BB"/>
    <w:rPr>
      <w:lang w:val="en-US"/>
    </w:rPr>
  </w:style>
  <w:style w:type="paragraph" w:customStyle="1" w:styleId="CB8A42B099484273A8858876E34A0D00">
    <w:name w:val="CB8A42B099484273A8858876E34A0D00"/>
    <w:rsid w:val="002B17BB"/>
    <w:rPr>
      <w:lang w:val="en-US"/>
    </w:rPr>
  </w:style>
  <w:style w:type="paragraph" w:customStyle="1" w:styleId="9981F2E91E674E1A88CA5D796E2F85C0">
    <w:name w:val="9981F2E91E674E1A88CA5D796E2F85C0"/>
    <w:rsid w:val="002B17BB"/>
    <w:rPr>
      <w:lang w:val="en-US"/>
    </w:rPr>
  </w:style>
  <w:style w:type="paragraph" w:customStyle="1" w:styleId="CEE6EB7BD29D41F890B06E137CEC0CE9">
    <w:name w:val="CEE6EB7BD29D41F890B06E137CEC0CE9"/>
    <w:rsid w:val="002B17BB"/>
    <w:rPr>
      <w:lang w:val="en-US"/>
    </w:rPr>
  </w:style>
  <w:style w:type="paragraph" w:customStyle="1" w:styleId="D13D456CE7664FD3A55C2B09F7D1C0CB">
    <w:name w:val="D13D456CE7664FD3A55C2B09F7D1C0CB"/>
    <w:rsid w:val="004E2C95"/>
    <w:rPr>
      <w:lang w:val="en-IN" w:eastAsia="en-IN"/>
    </w:rPr>
  </w:style>
  <w:style w:type="paragraph" w:customStyle="1" w:styleId="ED96260674E141E38336503195B14B03">
    <w:name w:val="ED96260674E141E38336503195B14B03"/>
    <w:rsid w:val="008925D7"/>
    <w:rPr>
      <w:lang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BC7AAF5B67834B865E8D24649163B5" ma:contentTypeVersion="14" ma:contentTypeDescription="Create a new document." ma:contentTypeScope="" ma:versionID="50144ba8d799f88e57edd71ce83f15a4">
  <xsd:schema xmlns:xsd="http://www.w3.org/2001/XMLSchema" xmlns:xs="http://www.w3.org/2001/XMLSchema" xmlns:p="http://schemas.microsoft.com/office/2006/metadata/properties" xmlns:ns3="868fc73a-852e-4939-862b-4a8df6200865" xmlns:ns4="abcfef0c-7ed4-401a-9bdf-1ec63258e0b5" targetNamespace="http://schemas.microsoft.com/office/2006/metadata/properties" ma:root="true" ma:fieldsID="e7aa5ae87cf19069696c0ada3dc86809" ns3:_="" ns4:_="">
    <xsd:import namespace="868fc73a-852e-4939-862b-4a8df6200865"/>
    <xsd:import namespace="abcfef0c-7ed4-401a-9bdf-1ec63258e0b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fc73a-852e-4939-862b-4a8df62008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fef0c-7ed4-401a-9bdf-1ec63258e0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55574-3F54-4F24-A042-0573D45925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4096DE-BC86-4D3B-A554-CB2E1FC6D4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0AEE0-8092-4ED9-BCF7-1AD9EC385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8fc73a-852e-4939-862b-4a8df6200865"/>
    <ds:schemaRef ds:uri="abcfef0c-7ed4-401a-9bdf-1ec63258e0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97F8AF-A3B5-4625-B074-0B9A88784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India summer internship program_application form_2019_test2.dotx</Template>
  <TotalTime>49</TotalTime>
  <Pages>3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Mavis Cheung</dc:creator>
  <cp:keywords/>
  <dc:description/>
  <cp:lastModifiedBy>Divene Anderson</cp:lastModifiedBy>
  <cp:revision>12</cp:revision>
  <cp:lastPrinted>2022-01-18T12:49:00Z</cp:lastPrinted>
  <dcterms:created xsi:type="dcterms:W3CDTF">2022-01-19T09:40:00Z</dcterms:created>
  <dcterms:modified xsi:type="dcterms:W3CDTF">2022-01-19T10:28:00Z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0x01010045BC7AAF5B67834B865E8D24649163B5</vt:lpwstr>
  </property>
</Properties>
</file>